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41" w:rightFromText="141" w:horzAnchor="margin" w:tblpXSpec="center" w:tblpY="-271"/>
        <w:tblW w:w="10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6193"/>
        <w:gridCol w:w="266"/>
      </w:tblGrid>
      <w:tr w:rsidR="000B1981" w14:paraId="347C8F0D" w14:textId="77777777">
        <w:trPr>
          <w:cantSplit/>
          <w:trHeight w:val="1142"/>
        </w:trPr>
        <w:tc>
          <w:tcPr>
            <w:tcW w:w="3544" w:type="dxa"/>
          </w:tcPr>
          <w:p w:rsidRPr="00B17B81" w:rsidR="000B1981" w:rsidP="00196609" w:rsidRDefault="00793F8B" w14:paraId="6CF64E51" w14:textId="6CC12080">
            <w:pPr>
              <w:pStyle w:val="Sidhuvud"/>
            </w:pPr>
            <w:r>
              <w:rPr>
                <w:noProof/>
              </w:rPr>
              <w:drawing>
                <wp:inline distT="0" distB="0" distL="0" distR="0" wp14:anchorId="54C81F48" wp14:editId="4808BF58">
                  <wp:extent cx="1866900" cy="4572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gridSpan w:val="2"/>
          </w:tcPr>
          <w:p w:rsidRPr="00122CB0" w:rsidR="000B1981" w:rsidP="00196609" w:rsidRDefault="000B1981" w14:paraId="40276267" w14:textId="77777777">
            <w:pPr>
              <w:pStyle w:val="Sidhuvud"/>
              <w:jc w:val="right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 w:rsidRPr="00B17B81">
              <w:rPr>
                <w:rFonts w:ascii="Verdana" w:hAnsi="Verdana"/>
                <w:b/>
                <w:sz w:val="32"/>
                <w:szCs w:val="32"/>
              </w:rPr>
              <w:t>Förhandlingsframställan</w:t>
            </w:r>
            <w:r w:rsidRPr="00122CB0">
              <w:rPr>
                <w:rFonts w:ascii="Verdana" w:hAnsi="Verdana"/>
                <w:b/>
                <w:color w:val="FFFFFF"/>
                <w:sz w:val="24"/>
                <w:szCs w:val="24"/>
              </w:rPr>
              <w:t>.</w:t>
            </w:r>
          </w:p>
          <w:p w:rsidRPr="00122CB0" w:rsidR="000B1981" w:rsidP="00122CB0" w:rsidRDefault="000B1981" w14:paraId="41F6CF54" w14:textId="77777777">
            <w:pPr>
              <w:pStyle w:val="Sidhuvud"/>
              <w:jc w:val="right"/>
              <w:rPr>
                <w:color w:val="FFFFFF"/>
                <w:sz w:val="24"/>
              </w:rPr>
            </w:pPr>
            <w:r w:rsidRPr="00B17B81">
              <w:rPr>
                <w:rFonts w:ascii="Verdana" w:hAnsi="Verdana"/>
                <w:b/>
                <w:sz w:val="24"/>
                <w:szCs w:val="24"/>
              </w:rPr>
              <w:t>In</w:t>
            </w:r>
            <w:r w:rsidRPr="00B17B81" w:rsidR="00122CB0">
              <w:rPr>
                <w:rFonts w:ascii="Verdana" w:hAnsi="Verdana"/>
                <w:b/>
                <w:sz w:val="24"/>
                <w:szCs w:val="24"/>
              </w:rPr>
              <w:t>-</w:t>
            </w:r>
            <w:r w:rsidR="0086549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B17B81" w:rsidR="00122CB0">
              <w:rPr>
                <w:rFonts w:ascii="Verdana" w:hAnsi="Verdana"/>
                <w:b/>
                <w:sz w:val="24"/>
                <w:szCs w:val="24"/>
              </w:rPr>
              <w:t xml:space="preserve">och </w:t>
            </w:r>
            <w:r w:rsidRPr="00B17B81" w:rsidR="00A6386B">
              <w:rPr>
                <w:rFonts w:ascii="Verdana" w:hAnsi="Verdana"/>
                <w:b/>
                <w:sz w:val="24"/>
                <w:szCs w:val="24"/>
              </w:rPr>
              <w:t>utlåning</w:t>
            </w:r>
            <w:r w:rsidRPr="00B17B8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B17B81" w:rsidR="00A6386B">
              <w:rPr>
                <w:rFonts w:ascii="Verdana" w:hAnsi="Verdana"/>
                <w:b/>
                <w:sz w:val="24"/>
                <w:szCs w:val="24"/>
              </w:rPr>
              <w:t>mellan företag enligt sär</w:t>
            </w:r>
            <w:r w:rsidRPr="00B17B81" w:rsidR="00445DB5">
              <w:rPr>
                <w:rFonts w:ascii="Verdana" w:hAnsi="Verdana"/>
                <w:b/>
                <w:sz w:val="24"/>
                <w:szCs w:val="24"/>
              </w:rPr>
              <w:t xml:space="preserve">skilda </w:t>
            </w:r>
            <w:r w:rsidRPr="00B17B81" w:rsidR="00A6386B">
              <w:rPr>
                <w:rFonts w:ascii="Verdana" w:hAnsi="Verdana"/>
                <w:b/>
                <w:sz w:val="24"/>
                <w:szCs w:val="24"/>
              </w:rPr>
              <w:t>regler Bilaga A3</w:t>
            </w:r>
            <w:r w:rsidRPr="00B17B81" w:rsidR="00AA1BAF">
              <w:rPr>
                <w:rFonts w:ascii="Verdana" w:hAnsi="Verdana"/>
                <w:b/>
                <w:sz w:val="24"/>
                <w:szCs w:val="24"/>
              </w:rPr>
              <w:t>, Bygg</w:t>
            </w:r>
            <w:r w:rsidR="004328AA">
              <w:rPr>
                <w:rFonts w:ascii="Verdana" w:hAnsi="Verdana"/>
                <w:b/>
                <w:sz w:val="24"/>
                <w:szCs w:val="24"/>
              </w:rPr>
              <w:t>avtalet</w:t>
            </w:r>
            <w:r w:rsidRPr="00122CB0">
              <w:rPr>
                <w:color w:val="FFFFFF"/>
                <w:sz w:val="24"/>
              </w:rPr>
              <w:t>.</w:t>
            </w:r>
          </w:p>
        </w:tc>
      </w:tr>
      <w:tr w:rsidR="000B1981" w14:paraId="7BA5E5F3" w14:textId="77777777">
        <w:trPr>
          <w:gridAfter w:val="1"/>
          <w:wAfter w:w="266" w:type="dxa"/>
          <w:trHeight w:val="103"/>
        </w:trPr>
        <w:tc>
          <w:tcPr>
            <w:tcW w:w="9737" w:type="dxa"/>
            <w:gridSpan w:val="2"/>
          </w:tcPr>
          <w:p w:rsidR="000B1981" w:rsidP="00196609" w:rsidRDefault="000B1981" w14:paraId="2988AEC8" w14:textId="77777777">
            <w:pPr>
              <w:pStyle w:val="Sidhuvud"/>
              <w:rPr>
                <w:sz w:val="2"/>
              </w:rPr>
            </w:pPr>
          </w:p>
        </w:tc>
      </w:tr>
    </w:tbl>
    <w:p w:rsidR="000B1981" w:rsidRDefault="000B1981" w14:paraId="26739D6E" w14:textId="77777777">
      <w:pPr>
        <w:pStyle w:val="Sidhuvud"/>
        <w:rPr>
          <w:sz w:val="6"/>
        </w:rPr>
      </w:pPr>
    </w:p>
    <w:tbl>
      <w:tblPr>
        <w:tblpPr w:leftFromText="141" w:rightFromText="141" w:vertAnchor="text" w:horzAnchor="margin" w:tblpXSpec="center" w:tblpY="122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4"/>
        <w:gridCol w:w="1309"/>
        <w:gridCol w:w="675"/>
        <w:gridCol w:w="2027"/>
        <w:gridCol w:w="2832"/>
      </w:tblGrid>
      <w:tr w:rsidRPr="0094727E" w:rsidR="0094727E" w:rsidTr="18DB68BF" w14:paraId="5219D534" w14:textId="77777777">
        <w:trPr>
          <w:trHeight w:val="1140"/>
        </w:trPr>
        <w:tc>
          <w:tcPr>
            <w:tcW w:w="7375" w:type="dxa"/>
            <w:gridSpan w:val="4"/>
            <w:tcMar/>
          </w:tcPr>
          <w:p w:rsidRPr="00B17B81" w:rsidR="0094727E" w:rsidP="0094727E" w:rsidRDefault="0094727E" w14:paraId="3C6B4C12" w14:textId="77777777">
            <w:pPr>
              <w:rPr>
                <w:rFonts w:ascii="Georgia" w:hAnsi="Georgia"/>
                <w:b/>
                <w:color w:val="FF0000"/>
                <w:sz w:val="20"/>
              </w:rPr>
            </w:pPr>
            <w:r w:rsidRPr="00B17B81">
              <w:rPr>
                <w:rFonts w:ascii="Georgia" w:hAnsi="Georgia"/>
                <w:b/>
                <w:color w:val="FF0000"/>
                <w:sz w:val="20"/>
              </w:rPr>
              <w:t>Uppgifter insända av</w:t>
            </w:r>
            <w:r w:rsidRPr="00B17B81" w:rsidR="007E1694">
              <w:rPr>
                <w:rFonts w:ascii="Georgia" w:hAnsi="Georgia"/>
                <w:b/>
                <w:color w:val="FF0000"/>
                <w:sz w:val="20"/>
              </w:rPr>
              <w:t xml:space="preserve"> företag</w:t>
            </w:r>
            <w:r w:rsidRPr="00B17B81" w:rsidR="00122CB0">
              <w:rPr>
                <w:rFonts w:ascii="Georgia" w:hAnsi="Georgia"/>
                <w:b/>
                <w:color w:val="FF0000"/>
                <w:sz w:val="20"/>
              </w:rPr>
              <w:t xml:space="preserve"> (namn)</w:t>
            </w:r>
          </w:p>
          <w:p w:rsidRPr="00B17B81" w:rsidR="0094727E" w:rsidP="0094727E" w:rsidRDefault="00F105B5" w14:paraId="7B521079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0"/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  <w:bookmarkEnd w:id="0"/>
          </w:p>
          <w:p w:rsidRPr="00B17B81" w:rsidR="0094727E" w:rsidP="0094727E" w:rsidRDefault="00122CB0" w14:paraId="164EEC2B" w14:textId="77777777">
            <w:pPr>
              <w:rPr>
                <w:rFonts w:ascii="Georgia" w:hAnsi="Georgia"/>
                <w:b/>
                <w:sz w:val="20"/>
              </w:rPr>
            </w:pPr>
            <w:r w:rsidRPr="00B17B81">
              <w:rPr>
                <w:rFonts w:ascii="Georgia" w:hAnsi="Georgia"/>
                <w:b/>
                <w:sz w:val="20"/>
              </w:rPr>
              <w:t>Kontaktperson/</w:t>
            </w:r>
            <w:r w:rsidRPr="00B17B81" w:rsidR="0094727E">
              <w:rPr>
                <w:rFonts w:ascii="Georgia" w:hAnsi="Georgia"/>
                <w:b/>
                <w:sz w:val="20"/>
              </w:rPr>
              <w:t>Platschef:</w:t>
            </w:r>
          </w:p>
          <w:p w:rsidRPr="00B17B81" w:rsidR="0094727E" w:rsidP="0094727E" w:rsidRDefault="0094727E" w14:paraId="6CC6EAFC" w14:textId="77777777">
            <w:pPr>
              <w:rPr>
                <w:rFonts w:ascii="Georgia" w:hAnsi="Georgia"/>
                <w:sz w:val="20"/>
              </w:rPr>
            </w:pPr>
          </w:p>
          <w:p w:rsidRPr="00B17B81" w:rsidR="0094727E" w:rsidP="0094727E" w:rsidRDefault="0094727E" w14:paraId="2631BCAF" w14:textId="7777777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832" w:type="dxa"/>
            <w:tcMar/>
          </w:tcPr>
          <w:p w:rsidRPr="00B17B81" w:rsidR="0094727E" w:rsidP="0094727E" w:rsidRDefault="00122CB0" w14:paraId="5D205838" w14:textId="77777777">
            <w:pPr>
              <w:pStyle w:val="Rubrik1"/>
              <w:rPr>
                <w:rFonts w:ascii="Georgia" w:hAnsi="Georgia"/>
                <w:color w:val="FF0000"/>
                <w:sz w:val="20"/>
              </w:rPr>
            </w:pPr>
            <w:r w:rsidRPr="00B17B81">
              <w:rPr>
                <w:rFonts w:ascii="Georgia" w:hAnsi="Georgia"/>
                <w:color w:val="FF0000"/>
                <w:sz w:val="20"/>
              </w:rPr>
              <w:t>Organisationsnummer</w:t>
            </w:r>
          </w:p>
          <w:p w:rsidRPr="00B17B81" w:rsidR="0094727E" w:rsidP="0094727E" w:rsidRDefault="00F105B5" w14:paraId="3CE54398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1"/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  <w:bookmarkEnd w:id="1"/>
          </w:p>
          <w:p w:rsidRPr="00B17B81" w:rsidR="0094727E" w:rsidP="0094727E" w:rsidRDefault="0094727E" w14:paraId="425F0399" w14:textId="77777777">
            <w:pPr>
              <w:rPr>
                <w:rFonts w:ascii="Georgia" w:hAnsi="Georgia"/>
                <w:b/>
                <w:sz w:val="20"/>
              </w:rPr>
            </w:pPr>
            <w:r w:rsidRPr="00B17B81">
              <w:rPr>
                <w:rFonts w:ascii="Georgia" w:hAnsi="Georgia"/>
                <w:b/>
                <w:sz w:val="20"/>
              </w:rPr>
              <w:t>Telefon:</w:t>
            </w:r>
          </w:p>
        </w:tc>
      </w:tr>
      <w:tr w:rsidRPr="0094727E" w:rsidR="0094727E" w:rsidTr="18DB68BF" w14:paraId="2EEEE972" w14:textId="77777777">
        <w:trPr>
          <w:trHeight w:val="703" w:hRule="exact"/>
        </w:trPr>
        <w:tc>
          <w:tcPr>
            <w:tcW w:w="7375" w:type="dxa"/>
            <w:gridSpan w:val="4"/>
            <w:tcMar/>
          </w:tcPr>
          <w:p w:rsidRPr="00B17B81" w:rsidR="0094727E" w:rsidP="0094727E" w:rsidRDefault="00F105B5" w14:paraId="441516D0" w14:textId="77777777">
            <w:pPr>
              <w:rPr>
                <w:rFonts w:ascii="Georgia" w:hAnsi="Georgia"/>
                <w:b/>
                <w:color w:val="FF0000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81" w:rsidR="0044201B">
              <w:rPr>
                <w:rFonts w:ascii="Georgia" w:hAnsi="Georgia"/>
                <w:sz w:val="20"/>
              </w:rPr>
              <w:instrText xml:space="preserve"> FORMCHECKBOX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  <w:r w:rsidRPr="00B17B81" w:rsidR="0044201B">
              <w:rPr>
                <w:rFonts w:ascii="Georgia" w:hAnsi="Georgia"/>
                <w:sz w:val="20"/>
              </w:rPr>
              <w:t xml:space="preserve"> </w:t>
            </w:r>
            <w:r w:rsidRPr="00B17B81" w:rsidR="00AA1BAF">
              <w:rPr>
                <w:rFonts w:ascii="Georgia" w:hAnsi="Georgia"/>
                <w:b/>
                <w:color w:val="FF0000"/>
                <w:sz w:val="20"/>
              </w:rPr>
              <w:t>In</w:t>
            </w:r>
            <w:r w:rsidR="009717E9">
              <w:rPr>
                <w:rFonts w:ascii="Georgia" w:hAnsi="Georgia"/>
                <w:b/>
                <w:color w:val="FF0000"/>
                <w:sz w:val="20"/>
              </w:rPr>
              <w:t>lånande</w:t>
            </w:r>
            <w:r w:rsidRPr="00B17B81" w:rsidR="0044201B">
              <w:rPr>
                <w:rFonts w:ascii="Georgia" w:hAnsi="Georgia"/>
                <w:b/>
                <w:color w:val="FF0000"/>
                <w:sz w:val="20"/>
              </w:rPr>
              <w:t xml:space="preserve"> eller  </w:t>
            </w: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81" w:rsidR="0044201B">
              <w:rPr>
                <w:rFonts w:ascii="Georgia" w:hAnsi="Georgia"/>
                <w:sz w:val="20"/>
              </w:rPr>
              <w:instrText xml:space="preserve"> FORMCHECKBOX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  <w:r w:rsidRPr="00B17B81" w:rsidR="0044201B">
              <w:rPr>
                <w:rFonts w:ascii="Georgia" w:hAnsi="Georgia"/>
                <w:sz w:val="20"/>
              </w:rPr>
              <w:t xml:space="preserve"> </w:t>
            </w:r>
            <w:r w:rsidRPr="00B17B81" w:rsidR="00AA1BAF">
              <w:rPr>
                <w:rFonts w:ascii="Georgia" w:hAnsi="Georgia"/>
                <w:b/>
                <w:color w:val="FF0000"/>
                <w:sz w:val="20"/>
              </w:rPr>
              <w:t>ut</w:t>
            </w:r>
            <w:r w:rsidR="009717E9">
              <w:rPr>
                <w:rFonts w:ascii="Georgia" w:hAnsi="Georgia"/>
                <w:b/>
                <w:color w:val="FF0000"/>
                <w:sz w:val="20"/>
              </w:rPr>
              <w:t>lånande</w:t>
            </w:r>
            <w:r w:rsidRPr="00B17B81" w:rsidR="0094727E">
              <w:rPr>
                <w:rFonts w:ascii="Georgia" w:hAnsi="Georgia"/>
                <w:b/>
                <w:color w:val="FF0000"/>
                <w:sz w:val="20"/>
              </w:rPr>
              <w:t xml:space="preserve"> f</w:t>
            </w:r>
            <w:r w:rsidRPr="00B17B81" w:rsidR="00FE02B2">
              <w:rPr>
                <w:rFonts w:ascii="Georgia" w:hAnsi="Georgia"/>
                <w:b/>
                <w:color w:val="FF0000"/>
                <w:sz w:val="20"/>
              </w:rPr>
              <w:t>öre</w:t>
            </w:r>
            <w:r w:rsidRPr="00B17B81" w:rsidR="0094727E">
              <w:rPr>
                <w:rFonts w:ascii="Georgia" w:hAnsi="Georgia"/>
                <w:b/>
                <w:color w:val="FF0000"/>
                <w:sz w:val="20"/>
              </w:rPr>
              <w:t>t</w:t>
            </w:r>
            <w:r w:rsidRPr="00B17B81" w:rsidR="00FE02B2">
              <w:rPr>
                <w:rFonts w:ascii="Georgia" w:hAnsi="Georgia"/>
                <w:b/>
                <w:color w:val="FF0000"/>
                <w:sz w:val="20"/>
              </w:rPr>
              <w:t>a</w:t>
            </w:r>
            <w:r w:rsidRPr="00B17B81" w:rsidR="0094727E">
              <w:rPr>
                <w:rFonts w:ascii="Georgia" w:hAnsi="Georgia"/>
                <w:b/>
                <w:color w:val="FF0000"/>
                <w:sz w:val="20"/>
              </w:rPr>
              <w:t>g:</w:t>
            </w:r>
            <w:r w:rsidR="009717E9">
              <w:rPr>
                <w:rFonts w:ascii="Georgia" w:hAnsi="Georgia"/>
                <w:b/>
                <w:color w:val="FF0000"/>
                <w:sz w:val="20"/>
              </w:rPr>
              <w:t xml:space="preserve"> (namn)</w:t>
            </w:r>
          </w:p>
          <w:p w:rsidRPr="00B17B81" w:rsidR="0094727E" w:rsidP="0094727E" w:rsidRDefault="0094727E" w14:paraId="78190B1E" w14:textId="77777777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2" w:type="dxa"/>
            <w:tcMar/>
          </w:tcPr>
          <w:p w:rsidRPr="00B17B81" w:rsidR="0094727E" w:rsidP="0094727E" w:rsidRDefault="0094727E" w14:paraId="73CC6AC4" w14:textId="77777777">
            <w:pPr>
              <w:pStyle w:val="Rubrik1"/>
              <w:rPr>
                <w:rFonts w:ascii="Georgia" w:hAnsi="Georgia"/>
                <w:color w:val="FF0000"/>
                <w:sz w:val="20"/>
              </w:rPr>
            </w:pPr>
            <w:r w:rsidRPr="00B17B81">
              <w:rPr>
                <w:rFonts w:ascii="Georgia" w:hAnsi="Georgia"/>
                <w:color w:val="FF0000"/>
                <w:sz w:val="20"/>
              </w:rPr>
              <w:t>Organisationsn</w:t>
            </w:r>
            <w:r w:rsidRPr="00B17B81" w:rsidR="00122CB0">
              <w:rPr>
                <w:rFonts w:ascii="Georgia" w:hAnsi="Georgia"/>
                <w:color w:val="FF0000"/>
                <w:sz w:val="20"/>
              </w:rPr>
              <w:t>umme</w:t>
            </w:r>
            <w:r w:rsidRPr="00B17B81">
              <w:rPr>
                <w:rFonts w:ascii="Georgia" w:hAnsi="Georgia"/>
                <w:color w:val="FF0000"/>
                <w:sz w:val="20"/>
              </w:rPr>
              <w:t>r</w:t>
            </w:r>
          </w:p>
          <w:p w:rsidRPr="00B17B81" w:rsidR="0094727E" w:rsidP="0094727E" w:rsidRDefault="00F105B5" w14:paraId="0428DE90" w14:textId="77777777">
            <w:pPr>
              <w:pStyle w:val="Rubrik1"/>
              <w:rPr>
                <w:rFonts w:ascii="Georgia" w:hAnsi="Georgia"/>
                <w:b w:val="0"/>
                <w:sz w:val="20"/>
              </w:rPr>
            </w:pPr>
            <w:r w:rsidRPr="00B17B81">
              <w:rPr>
                <w:rFonts w:ascii="Georgia" w:hAnsi="Georgia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2"/>
            <w:r w:rsidRPr="00B17B81" w:rsidR="0094727E">
              <w:rPr>
                <w:rFonts w:ascii="Georgia" w:hAnsi="Georgia"/>
                <w:b w:val="0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b w:val="0"/>
                <w:sz w:val="20"/>
              </w:rPr>
            </w:r>
            <w:r w:rsidRPr="00B17B81">
              <w:rPr>
                <w:rFonts w:ascii="Georgia" w:hAnsi="Georgia"/>
                <w:b w:val="0"/>
                <w:sz w:val="20"/>
              </w:rPr>
              <w:fldChar w:fldCharType="separate"/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b w:val="0"/>
                <w:sz w:val="20"/>
              </w:rPr>
              <w:fldChar w:fldCharType="end"/>
            </w:r>
            <w:bookmarkEnd w:id="2"/>
          </w:p>
        </w:tc>
      </w:tr>
      <w:tr w:rsidRPr="0094727E" w:rsidR="0094727E" w:rsidTr="18DB68BF" w14:paraId="4955082E" w14:textId="77777777">
        <w:trPr>
          <w:cantSplit/>
          <w:trHeight w:val="630" w:hRule="exact"/>
        </w:trPr>
        <w:tc>
          <w:tcPr>
            <w:tcW w:w="7375" w:type="dxa"/>
            <w:gridSpan w:val="4"/>
            <w:tcMar/>
          </w:tcPr>
          <w:p w:rsidRPr="00B17B81" w:rsidR="0094727E" w:rsidP="0094727E" w:rsidRDefault="0094727E" w14:paraId="1E7E778F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>Adress:</w:t>
            </w:r>
          </w:p>
          <w:p w:rsidRPr="00B17B81" w:rsidR="0094727E" w:rsidP="0094727E" w:rsidRDefault="00F105B5" w14:paraId="74BD64D0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3"/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</w:p>
        </w:tc>
        <w:bookmarkEnd w:id="3"/>
        <w:tc>
          <w:tcPr>
            <w:tcW w:w="2832" w:type="dxa"/>
            <w:tcMar/>
          </w:tcPr>
          <w:p w:rsidRPr="00B17B81" w:rsidR="0094727E" w:rsidP="0094727E" w:rsidRDefault="0094727E" w14:paraId="20D184CA" w14:textId="77777777">
            <w:pPr>
              <w:pStyle w:val="Rubrik1"/>
              <w:rPr>
                <w:rFonts w:ascii="Georgia" w:hAnsi="Georgia"/>
                <w:b w:val="0"/>
                <w:sz w:val="20"/>
              </w:rPr>
            </w:pPr>
            <w:r w:rsidRPr="00B17B81">
              <w:rPr>
                <w:rFonts w:ascii="Georgia" w:hAnsi="Georgia"/>
                <w:b w:val="0"/>
                <w:sz w:val="20"/>
              </w:rPr>
              <w:t>Telefon:</w:t>
            </w:r>
          </w:p>
          <w:p w:rsidRPr="00B17B81" w:rsidR="0094727E" w:rsidP="0094727E" w:rsidRDefault="00F105B5" w14:paraId="20DFEB5D" w14:textId="77777777">
            <w:pPr>
              <w:pStyle w:val="Rubrik1"/>
              <w:rPr>
                <w:rFonts w:ascii="Georgia" w:hAnsi="Georgia"/>
                <w:b w:val="0"/>
                <w:sz w:val="20"/>
              </w:rPr>
            </w:pPr>
            <w:r w:rsidRPr="00B17B81">
              <w:rPr>
                <w:rFonts w:ascii="Georgia" w:hAnsi="Georgia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B81" w:rsidR="0094727E">
              <w:rPr>
                <w:rFonts w:ascii="Georgia" w:hAnsi="Georgia"/>
                <w:b w:val="0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b w:val="0"/>
                <w:sz w:val="20"/>
              </w:rPr>
            </w:r>
            <w:r w:rsidRPr="00B17B81">
              <w:rPr>
                <w:rFonts w:ascii="Georgia" w:hAnsi="Georgia"/>
                <w:b w:val="0"/>
                <w:sz w:val="20"/>
              </w:rPr>
              <w:fldChar w:fldCharType="separate"/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b w:val="0"/>
                <w:sz w:val="20"/>
              </w:rPr>
              <w:fldChar w:fldCharType="end"/>
            </w:r>
          </w:p>
        </w:tc>
      </w:tr>
      <w:tr w:rsidRPr="0094727E" w:rsidR="0094727E" w:rsidTr="18DB68BF" w14:paraId="12D0E6A5" w14:textId="77777777">
        <w:trPr>
          <w:cantSplit/>
          <w:trHeight w:val="709" w:hRule="exact"/>
        </w:trPr>
        <w:tc>
          <w:tcPr>
            <w:tcW w:w="7375" w:type="dxa"/>
            <w:gridSpan w:val="4"/>
            <w:tcMar/>
          </w:tcPr>
          <w:p w:rsidRPr="00B17B81" w:rsidR="0094727E" w:rsidP="0094727E" w:rsidRDefault="0094727E" w14:paraId="5E27ABCB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 xml:space="preserve">Postnr &amp; Ort: </w:t>
            </w:r>
          </w:p>
          <w:p w:rsidRPr="00B17B81" w:rsidR="0094727E" w:rsidP="0094727E" w:rsidRDefault="00F105B5" w14:paraId="32F677D8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4"/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  <w:bookmarkEnd w:id="4"/>
          </w:p>
        </w:tc>
        <w:tc>
          <w:tcPr>
            <w:tcW w:w="2832" w:type="dxa"/>
            <w:tcMar/>
          </w:tcPr>
          <w:p w:rsidRPr="00B17B81" w:rsidR="0094727E" w:rsidP="0094727E" w:rsidRDefault="0094727E" w14:paraId="34605EEE" w14:textId="77777777">
            <w:pPr>
              <w:pStyle w:val="Rubrik1"/>
              <w:rPr>
                <w:rFonts w:ascii="Georgia" w:hAnsi="Georgia"/>
                <w:b w:val="0"/>
                <w:sz w:val="20"/>
              </w:rPr>
            </w:pPr>
            <w:r w:rsidRPr="00B17B81">
              <w:rPr>
                <w:rFonts w:ascii="Georgia" w:hAnsi="Georgia"/>
                <w:b w:val="0"/>
                <w:sz w:val="20"/>
              </w:rPr>
              <w:t xml:space="preserve">Telefax: </w:t>
            </w:r>
          </w:p>
          <w:p w:rsidRPr="00B17B81" w:rsidR="0094727E" w:rsidP="0094727E" w:rsidRDefault="00F105B5" w14:paraId="7026928C" w14:textId="77777777">
            <w:pPr>
              <w:pStyle w:val="Rubrik1"/>
              <w:rPr>
                <w:rFonts w:ascii="Georgia" w:hAnsi="Georgia"/>
                <w:b w:val="0"/>
                <w:sz w:val="20"/>
              </w:rPr>
            </w:pPr>
            <w:r w:rsidRPr="00B17B81">
              <w:rPr>
                <w:rFonts w:ascii="Georgia" w:hAnsi="Georgia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 w:rsidRPr="00B17B81" w:rsidR="0094727E">
              <w:rPr>
                <w:rFonts w:ascii="Georgia" w:hAnsi="Georgia"/>
                <w:b w:val="0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b w:val="0"/>
                <w:sz w:val="20"/>
              </w:rPr>
            </w:r>
            <w:r w:rsidRPr="00B17B81">
              <w:rPr>
                <w:rFonts w:ascii="Georgia" w:hAnsi="Georgia"/>
                <w:b w:val="0"/>
                <w:sz w:val="20"/>
              </w:rPr>
              <w:fldChar w:fldCharType="separate"/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 w:rsidR="0094727E">
              <w:rPr>
                <w:rFonts w:ascii="Georgia"/>
                <w:b w:val="0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b w:val="0"/>
                <w:sz w:val="20"/>
              </w:rPr>
              <w:fldChar w:fldCharType="end"/>
            </w:r>
            <w:bookmarkEnd w:id="5"/>
          </w:p>
        </w:tc>
      </w:tr>
      <w:tr w:rsidRPr="0094727E" w:rsidR="0094727E" w:rsidTr="18DB68BF" w14:paraId="7DE8202B" w14:textId="77777777">
        <w:trPr>
          <w:cantSplit/>
          <w:trHeight w:val="705" w:hRule="exact"/>
        </w:trPr>
        <w:tc>
          <w:tcPr>
            <w:tcW w:w="7375" w:type="dxa"/>
            <w:gridSpan w:val="4"/>
            <w:tcMar/>
          </w:tcPr>
          <w:p w:rsidRPr="00B17B81" w:rsidR="0094727E" w:rsidP="0094727E" w:rsidRDefault="00AA1BAF" w14:paraId="732CFD10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 xml:space="preserve">Kontaktnamn </w:t>
            </w:r>
            <w:proofErr w:type="spellStart"/>
            <w:r w:rsidRPr="00B17B81" w:rsidR="0094727E">
              <w:rPr>
                <w:rFonts w:ascii="Georgia" w:hAnsi="Georgia"/>
                <w:sz w:val="20"/>
              </w:rPr>
              <w:t>ftg</w:t>
            </w:r>
            <w:proofErr w:type="spellEnd"/>
            <w:r w:rsidRPr="00B17B81" w:rsidR="0094727E">
              <w:rPr>
                <w:rFonts w:ascii="Georgia" w:hAnsi="Georgia"/>
                <w:sz w:val="20"/>
              </w:rPr>
              <w:t>:</w:t>
            </w:r>
          </w:p>
          <w:p w:rsidRPr="00B17B81" w:rsidR="0094727E" w:rsidP="0094727E" w:rsidRDefault="00F105B5" w14:paraId="1FF546B3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832" w:type="dxa"/>
            <w:tcMar/>
          </w:tcPr>
          <w:p w:rsidRPr="00B17B81" w:rsidR="0094727E" w:rsidP="0094727E" w:rsidRDefault="0094727E" w14:paraId="1FA60C7C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 xml:space="preserve">Telefon: </w:t>
            </w:r>
          </w:p>
          <w:p w:rsidRPr="00B17B81" w:rsidR="0094727E" w:rsidP="0094727E" w:rsidRDefault="00F105B5" w14:paraId="4039A127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</w:p>
        </w:tc>
      </w:tr>
      <w:tr w:rsidRPr="0094727E" w:rsidR="0094727E" w:rsidTr="18DB68BF" w14:paraId="0E3CF218" w14:textId="77777777">
        <w:trPr>
          <w:cantSplit/>
          <w:trHeight w:val="843" w:hRule="exact"/>
        </w:trPr>
        <w:tc>
          <w:tcPr>
            <w:tcW w:w="10207" w:type="dxa"/>
            <w:gridSpan w:val="5"/>
            <w:tcMar/>
            <w:vAlign w:val="center"/>
          </w:tcPr>
          <w:p w:rsidRPr="00B17B81" w:rsidR="0094727E" w:rsidP="0094727E" w:rsidRDefault="0094727E" w14:paraId="4D270B01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 xml:space="preserve">Arbetsplats: </w:t>
            </w:r>
          </w:p>
          <w:p w:rsidRPr="00B17B81" w:rsidR="0094727E" w:rsidP="0094727E" w:rsidRDefault="00F105B5" w14:paraId="6DDE0917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>
              <w:rPr>
                <w:rFonts w:ascii="Georgia" w:hAnsi="Georgia"/>
                <w:sz w:val="20"/>
              </w:rPr>
            </w:r>
            <w:r w:rsidRPr="00B17B81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Georgia"/>
                <w:sz w:val="20"/>
              </w:rPr>
              <w:fldChar w:fldCharType="end"/>
            </w:r>
          </w:p>
          <w:p w:rsidRPr="00B17B81" w:rsidR="0094727E" w:rsidP="0094727E" w:rsidRDefault="00122CB0" w14:paraId="661EF232" w14:textId="2A197B90">
            <w:pPr>
              <w:rPr>
                <w:rFonts w:ascii="Georgia" w:hAnsi="Georgia"/>
                <w:sz w:val="20"/>
              </w:rPr>
            </w:pPr>
            <w:proofErr w:type="spellStart"/>
            <w:r w:rsidRPr="000E5353">
              <w:rPr>
                <w:rFonts w:ascii="Georgia" w:hAnsi="Georgia"/>
                <w:sz w:val="20"/>
              </w:rPr>
              <w:t>Arbetsplatsamälan</w:t>
            </w:r>
            <w:proofErr w:type="spellEnd"/>
            <w:r w:rsidRPr="000E5353">
              <w:rPr>
                <w:rFonts w:ascii="Georgia" w:hAnsi="Georgia"/>
                <w:sz w:val="20"/>
              </w:rPr>
              <w:t>/</w:t>
            </w:r>
            <w:r w:rsidRPr="000E5353" w:rsidR="0094727E">
              <w:rPr>
                <w:rFonts w:ascii="Georgia" w:hAnsi="Georgia"/>
                <w:sz w:val="20"/>
              </w:rPr>
              <w:t>nummer:</w:t>
            </w:r>
            <w:bookmarkStart w:name="Text7" w:id="6"/>
            <w:bookmarkEnd w:id="6"/>
          </w:p>
          <w:p w:rsidRPr="00B17B81" w:rsidR="0094727E" w:rsidP="0094727E" w:rsidRDefault="0094727E" w14:paraId="4C3E5483" w14:textId="77777777">
            <w:pPr>
              <w:pStyle w:val="Rubrik1"/>
              <w:rPr>
                <w:rFonts w:ascii="Georgia" w:hAnsi="Georgia"/>
                <w:b w:val="0"/>
                <w:sz w:val="20"/>
              </w:rPr>
            </w:pPr>
          </w:p>
        </w:tc>
      </w:tr>
      <w:tr w:rsidRPr="0094727E" w:rsidR="0094727E" w:rsidTr="18DB68BF" w14:paraId="6709BE7E" w14:textId="77777777">
        <w:trPr>
          <w:cantSplit/>
          <w:trHeight w:val="510"/>
        </w:trPr>
        <w:tc>
          <w:tcPr>
            <w:tcW w:w="5348" w:type="dxa"/>
            <w:gridSpan w:val="3"/>
            <w:tcMar/>
            <w:vAlign w:val="bottom"/>
          </w:tcPr>
          <w:p w:rsidRPr="00B17B81" w:rsidR="0094727E" w:rsidP="0094727E" w:rsidRDefault="00A6386B" w14:paraId="532047A7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>Starttid för arbetet</w:t>
            </w:r>
            <w:r w:rsidRPr="00B17B81" w:rsidR="0094727E">
              <w:rPr>
                <w:rFonts w:ascii="Georgia" w:hAnsi="Georgia"/>
                <w:sz w:val="20"/>
              </w:rPr>
              <w:t xml:space="preserve">  </w:t>
            </w:r>
            <w:r w:rsidRPr="00B17B81" w:rsidR="00F105B5">
              <w:rPr>
                <w:rFonts w:ascii="Georgia" w:hAnsi="Georgi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7"/>
            <w:r w:rsidRPr="00B17B81" w:rsidR="0094727E">
              <w:rPr>
                <w:rFonts w:ascii="Georgia" w:hAnsi="Georgia"/>
                <w:sz w:val="20"/>
              </w:rPr>
              <w:instrText xml:space="preserve"> FORMTEXT </w:instrText>
            </w:r>
            <w:r w:rsidRPr="00B17B81" w:rsidR="00F105B5">
              <w:rPr>
                <w:rFonts w:ascii="Georgia" w:hAnsi="Georgia"/>
                <w:sz w:val="20"/>
              </w:rPr>
            </w:r>
            <w:r w:rsidRPr="00B17B81" w:rsidR="00F105B5">
              <w:rPr>
                <w:rFonts w:ascii="Georgia" w:hAnsi="Georgia"/>
                <w:sz w:val="20"/>
              </w:rPr>
              <w:fldChar w:fldCharType="separate"/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94727E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F105B5">
              <w:rPr>
                <w:rFonts w:ascii="Georgia" w:hAnsi="Georgia"/>
                <w:sz w:val="20"/>
              </w:rPr>
              <w:fldChar w:fldCharType="end"/>
            </w:r>
            <w:bookmarkEnd w:id="7"/>
          </w:p>
          <w:p w:rsidRPr="00B17B81" w:rsidR="0094727E" w:rsidP="0094727E" w:rsidRDefault="0094727E" w14:paraId="1869AFB5" w14:textId="7777777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859" w:type="dxa"/>
            <w:gridSpan w:val="2"/>
            <w:tcMar/>
            <w:vAlign w:val="bottom"/>
          </w:tcPr>
          <w:p w:rsidRPr="00B17B81" w:rsidR="0094727E" w:rsidP="0094727E" w:rsidRDefault="0094727E" w14:paraId="298664A8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>Sluttid</w:t>
            </w:r>
            <w:r w:rsidRPr="00B17B81" w:rsidR="00A6386B">
              <w:rPr>
                <w:rFonts w:ascii="Georgia" w:hAnsi="Georgia"/>
                <w:sz w:val="20"/>
              </w:rPr>
              <w:t xml:space="preserve"> för arbetet</w:t>
            </w:r>
            <w:r w:rsidRPr="00B17B81">
              <w:rPr>
                <w:rFonts w:ascii="Georgia" w:hAnsi="Georgia"/>
                <w:sz w:val="20"/>
              </w:rPr>
              <w:t xml:space="preserve">  </w:t>
            </w:r>
            <w:r w:rsidRPr="00B17B81" w:rsidR="00F105B5">
              <w:rPr>
                <w:rFonts w:ascii="Georgia" w:hAnsi="Georgi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7B81">
              <w:rPr>
                <w:rFonts w:ascii="Georgia" w:hAnsi="Georgia"/>
                <w:sz w:val="20"/>
              </w:rPr>
              <w:instrText xml:space="preserve"> FORMTEXT </w:instrText>
            </w:r>
            <w:r w:rsidRPr="00B17B81" w:rsidR="00F105B5">
              <w:rPr>
                <w:rFonts w:ascii="Georgia" w:hAnsi="Georgia"/>
                <w:sz w:val="20"/>
              </w:rPr>
            </w:r>
            <w:r w:rsidRPr="00B17B81" w:rsidR="00F105B5">
              <w:rPr>
                <w:rFonts w:ascii="Georgia" w:hAnsi="Georgia"/>
                <w:sz w:val="20"/>
              </w:rPr>
              <w:fldChar w:fldCharType="separate"/>
            </w:r>
            <w:r w:rsidRPr="00B17B81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Times New Roman"/>
                <w:noProof/>
                <w:sz w:val="20"/>
              </w:rPr>
              <w:t> </w:t>
            </w:r>
            <w:r w:rsidRPr="00B17B81">
              <w:rPr>
                <w:rFonts w:ascii="Georgia" w:hAnsi="Times New Roman"/>
                <w:noProof/>
                <w:sz w:val="20"/>
              </w:rPr>
              <w:t> </w:t>
            </w:r>
            <w:r w:rsidRPr="00B17B81" w:rsidR="00F105B5">
              <w:rPr>
                <w:rFonts w:ascii="Georgia" w:hAnsi="Georgia"/>
                <w:sz w:val="20"/>
              </w:rPr>
              <w:fldChar w:fldCharType="end"/>
            </w:r>
          </w:p>
          <w:p w:rsidRPr="00B17B81" w:rsidR="0094727E" w:rsidP="0094727E" w:rsidRDefault="0094727E" w14:paraId="23D059D3" w14:textId="77777777">
            <w:pPr>
              <w:rPr>
                <w:rFonts w:ascii="Georgia" w:hAnsi="Georgia"/>
                <w:sz w:val="20"/>
              </w:rPr>
            </w:pPr>
          </w:p>
          <w:p w:rsidRPr="00B17B81" w:rsidR="0094727E" w:rsidP="0094727E" w:rsidRDefault="0094727E" w14:paraId="0B12B07F" w14:textId="77777777">
            <w:pPr>
              <w:rPr>
                <w:rFonts w:ascii="Georgia" w:hAnsi="Georgia"/>
                <w:sz w:val="20"/>
              </w:rPr>
            </w:pPr>
          </w:p>
        </w:tc>
      </w:tr>
      <w:tr w:rsidRPr="0094727E" w:rsidR="00C85463" w:rsidTr="18DB68BF" w14:paraId="49AFFBF4" w14:textId="77777777">
        <w:trPr>
          <w:cantSplit/>
          <w:trHeight w:val="645"/>
        </w:trPr>
        <w:tc>
          <w:tcPr>
            <w:tcW w:w="4673" w:type="dxa"/>
            <w:gridSpan w:val="2"/>
            <w:tcMar/>
          </w:tcPr>
          <w:p w:rsidRPr="00B17B81" w:rsidR="0037213C" w:rsidP="7AB42602" w:rsidRDefault="00C85463" w14:paraId="32DDE604" w14:noSpellErr="1" w14:textId="4536A365">
            <w:pPr>
              <w:rPr>
                <w:rFonts w:ascii="Georgia" w:hAnsi="Georgia"/>
                <w:sz w:val="20"/>
                <w:szCs w:val="20"/>
              </w:rPr>
            </w:pPr>
            <w:r>
              <w:br/>
            </w:r>
            <w:r w:rsidRPr="7AB42602" w:rsidR="00C85463">
              <w:rPr>
                <w:rFonts w:ascii="Georgia" w:hAnsi="Georgia"/>
                <w:sz w:val="20"/>
                <w:szCs w:val="20"/>
              </w:rPr>
              <w:t>Prestationslön</w:t>
            </w:r>
            <w:r w:rsidRPr="7AB42602" w:rsidR="00E47D25">
              <w:rPr>
                <w:rFonts w:ascii="Georgia" w:hAnsi="Georgia"/>
                <w:sz w:val="20"/>
                <w:szCs w:val="20"/>
              </w:rPr>
              <w:t>:</w:t>
            </w:r>
            <w:r w:rsidRPr="7AB42602" w:rsidR="00341DFF">
              <w:rPr>
                <w:rFonts w:ascii="Georgia" w:hAnsi="Georgia"/>
                <w:sz w:val="20"/>
                <w:szCs w:val="20"/>
              </w:rPr>
              <w:t>_________________kronor</w:t>
            </w:r>
          </w:p>
        </w:tc>
        <w:tc>
          <w:tcPr>
            <w:tcW w:w="5534" w:type="dxa"/>
            <w:gridSpan w:val="3"/>
            <w:tcMar/>
          </w:tcPr>
          <w:p w:rsidRPr="00B17B81" w:rsidR="00C85463" w:rsidP="7AB42602" w:rsidRDefault="00375BC0" w14:paraId="05CDF801" w14:textId="3C2EF386">
            <w:pPr>
              <w:rPr>
                <w:rFonts w:ascii="Georgia" w:hAnsi="Georgia"/>
                <w:sz w:val="20"/>
                <w:szCs w:val="20"/>
              </w:rPr>
            </w:pPr>
            <w:r>
              <w:br/>
            </w:r>
            <w:r w:rsidRPr="7AB42602" w:rsidR="00375BC0">
              <w:rPr>
                <w:rFonts w:ascii="Georgia" w:hAnsi="Georgia"/>
                <w:sz w:val="20"/>
                <w:szCs w:val="20"/>
              </w:rPr>
              <w:t>Timlön</w:t>
            </w:r>
            <w:r w:rsidRPr="7AB42602" w:rsidR="003C4AE7">
              <w:rPr>
                <w:rFonts w:ascii="Georgia" w:hAnsi="Georgia"/>
                <w:sz w:val="20"/>
                <w:szCs w:val="20"/>
              </w:rPr>
              <w:t>:_</w:t>
            </w:r>
            <w:r w:rsidRPr="7AB42602" w:rsidR="003C4AE7">
              <w:rPr>
                <w:rFonts w:ascii="Georgia" w:hAnsi="Georgia"/>
                <w:sz w:val="20"/>
                <w:szCs w:val="20"/>
              </w:rPr>
              <w:t>_____________________kronor</w:t>
            </w:r>
          </w:p>
        </w:tc>
      </w:tr>
      <w:tr w:rsidRPr="0094727E" w:rsidR="0094727E" w:rsidTr="18DB68BF" w14:paraId="74F630D6" w14:textId="77777777">
        <w:trPr>
          <w:cantSplit/>
          <w:trHeight w:val="369" w:hRule="exact"/>
        </w:trPr>
        <w:tc>
          <w:tcPr>
            <w:tcW w:w="3364" w:type="dxa"/>
            <w:tcMar/>
          </w:tcPr>
          <w:p w:rsidRPr="00B17B81" w:rsidR="0094727E" w:rsidP="0094727E" w:rsidRDefault="0094727E" w14:paraId="7BDDD71D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>Personnummer</w:t>
            </w:r>
          </w:p>
        </w:tc>
        <w:tc>
          <w:tcPr>
            <w:tcW w:w="6843" w:type="dxa"/>
            <w:gridSpan w:val="4"/>
            <w:tcMar/>
          </w:tcPr>
          <w:p w:rsidRPr="00B17B81" w:rsidR="0094727E" w:rsidP="0094727E" w:rsidRDefault="0094727E" w14:paraId="08927098" w14:textId="77777777">
            <w:pPr>
              <w:rPr>
                <w:rFonts w:ascii="Georgia" w:hAnsi="Georgia"/>
                <w:sz w:val="20"/>
              </w:rPr>
            </w:pPr>
            <w:r w:rsidRPr="00B17B81">
              <w:rPr>
                <w:rFonts w:ascii="Georgia" w:hAnsi="Georgia"/>
                <w:sz w:val="20"/>
              </w:rPr>
              <w:t xml:space="preserve">Namn på </w:t>
            </w:r>
            <w:r w:rsidRPr="00B17B81" w:rsidR="00122CB0">
              <w:rPr>
                <w:rFonts w:ascii="Georgia" w:hAnsi="Georgia"/>
                <w:sz w:val="20"/>
              </w:rPr>
              <w:t>in/ut</w:t>
            </w:r>
            <w:r w:rsidRPr="00B17B81" w:rsidR="00A6386B">
              <w:rPr>
                <w:rFonts w:ascii="Georgia" w:hAnsi="Georgia"/>
                <w:sz w:val="20"/>
              </w:rPr>
              <w:t xml:space="preserve">lånad </w:t>
            </w:r>
            <w:r w:rsidR="009F41F9">
              <w:rPr>
                <w:rFonts w:ascii="Georgia" w:hAnsi="Georgia"/>
                <w:sz w:val="20"/>
              </w:rPr>
              <w:t>personal</w:t>
            </w:r>
          </w:p>
        </w:tc>
      </w:tr>
      <w:tr w:rsidRPr="0094727E" w:rsidR="0094727E" w:rsidTr="18DB68BF" w14:paraId="077ED1B5" w14:textId="77777777">
        <w:trPr>
          <w:cantSplit/>
          <w:trHeight w:val="403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23BC75BC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94727E" w:rsidP="0094727E" w:rsidRDefault="00F105B5" w14:paraId="0FFD67AB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Pr="0094727E" w:rsidR="0094727E" w:rsidTr="18DB68BF" w14:paraId="0DAD604C" w14:textId="77777777">
        <w:trPr>
          <w:cantSplit/>
          <w:trHeight w:val="404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273FC447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94727E" w:rsidP="0094727E" w:rsidRDefault="00F105B5" w14:paraId="5459A21F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94727E" w:rsidR="0094727E"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Pr="0094727E" w:rsidR="0094727E" w:rsidTr="18DB68BF" w14:paraId="6D385C92" w14:textId="77777777">
        <w:trPr>
          <w:cantSplit/>
          <w:trHeight w:val="404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4F53FFB4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94727E" w:rsidP="0094727E" w:rsidRDefault="00F105B5" w14:paraId="648569CA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Pr="0094727E" w:rsidR="0094727E" w:rsidTr="18DB68BF" w14:paraId="0472CA7D" w14:textId="77777777">
        <w:trPr>
          <w:cantSplit/>
          <w:trHeight w:val="404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2644465A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94727E" w:rsidP="0094727E" w:rsidRDefault="00F105B5" w14:paraId="244BA12C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Pr="0094727E" w:rsidR="0094727E" w:rsidTr="18DB68BF" w14:paraId="3355CB61" w14:textId="77777777">
        <w:trPr>
          <w:cantSplit/>
          <w:trHeight w:val="404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42CEC50C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94727E" w:rsidP="0094727E" w:rsidRDefault="00F105B5" w14:paraId="116A3A93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Pr="0094727E" w:rsidR="0094727E" w:rsidTr="18DB68BF" w14:paraId="0666C005" w14:textId="77777777">
        <w:trPr>
          <w:cantSplit/>
          <w:trHeight w:val="404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7D6827FE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94727E" w:rsidP="0094727E" w:rsidRDefault="00F105B5" w14:paraId="1FD340B9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Pr="0094727E" w:rsidR="0094727E" w:rsidTr="18DB68BF" w14:paraId="083D2756" w14:textId="77777777">
        <w:trPr>
          <w:cantSplit/>
          <w:trHeight w:val="404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2EE125E2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94727E" w:rsidP="0094727E" w:rsidRDefault="00F105B5" w14:paraId="0E770D12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Pr="0094727E" w:rsidR="0094727E" w:rsidTr="18DB68BF" w14:paraId="6DFCBD2F" w14:textId="77777777">
        <w:trPr>
          <w:cantSplit/>
          <w:trHeight w:val="404"/>
        </w:trPr>
        <w:tc>
          <w:tcPr>
            <w:tcW w:w="3364" w:type="dxa"/>
            <w:tcMar/>
            <w:vAlign w:val="bottom"/>
          </w:tcPr>
          <w:p w:rsidRPr="0094727E" w:rsidR="0094727E" w:rsidP="0094727E" w:rsidRDefault="00F105B5" w14:paraId="2D1ABFC5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43" w:type="dxa"/>
            <w:gridSpan w:val="4"/>
            <w:tcMar/>
            <w:vAlign w:val="bottom"/>
          </w:tcPr>
          <w:p w:rsidRPr="0094727E" w:rsidR="00AA1BAF" w:rsidP="0094727E" w:rsidRDefault="00F105B5" w14:paraId="763BC4E0" w14:textId="77777777">
            <w:pPr>
              <w:rPr>
                <w:rFonts w:ascii="Verdana" w:hAnsi="Verdana"/>
                <w:sz w:val="22"/>
                <w:szCs w:val="22"/>
              </w:rPr>
            </w:pPr>
            <w:r w:rsidRPr="0094727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727E" w:rsidR="0094727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94727E">
              <w:rPr>
                <w:rFonts w:ascii="Verdana" w:hAnsi="Verdana"/>
                <w:sz w:val="22"/>
                <w:szCs w:val="22"/>
              </w:rPr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 w:rsidR="0094727E">
              <w:rPr>
                <w:rFonts w:ascii="Verdana" w:hAnsi="Times New Roman"/>
                <w:noProof/>
                <w:sz w:val="22"/>
                <w:szCs w:val="22"/>
              </w:rPr>
              <w:t> </w:t>
            </w:r>
            <w:r w:rsidRPr="0094727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Pr="0044133A" w:rsidR="0094727E" w:rsidP="00377812" w:rsidRDefault="00196609" w14:paraId="06E4A94C" w14:textId="288D4796">
      <w:pPr>
        <w:pStyle w:val="Brdtextmedindrag"/>
        <w:ind w:left="0"/>
        <w:rPr>
          <w:rFonts w:ascii="Georgia" w:hAnsi="Georgia"/>
          <w:sz w:val="24"/>
          <w:szCs w:val="24"/>
        </w:rPr>
      </w:pPr>
      <w:r w:rsidRPr="00B17B81">
        <w:rPr>
          <w:rFonts w:ascii="Georgia" w:hAnsi="Georgia"/>
          <w:sz w:val="24"/>
          <w:szCs w:val="24"/>
        </w:rPr>
        <w:t xml:space="preserve">Utdrag ur medbestämmandelagen § 11 och </w:t>
      </w:r>
      <w:r w:rsidRPr="00B17B81" w:rsidR="00AA1BAF">
        <w:rPr>
          <w:rFonts w:ascii="Georgia" w:hAnsi="Georgia"/>
          <w:sz w:val="24"/>
          <w:szCs w:val="24"/>
        </w:rPr>
        <w:t>Bilaga A3</w:t>
      </w:r>
    </w:p>
    <w:tbl>
      <w:tblPr>
        <w:tblpPr w:leftFromText="141" w:rightFromText="141" w:vertAnchor="text" w:horzAnchor="margin" w:tblpXSpec="center" w:tblpY="55"/>
        <w:tblW w:w="9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Pr="0094727E" w:rsidR="00196609" w14:paraId="1AABCA3A" w14:textId="77777777">
        <w:trPr>
          <w:trHeight w:val="659"/>
        </w:trPr>
        <w:tc>
          <w:tcPr>
            <w:tcW w:w="9851" w:type="dxa"/>
          </w:tcPr>
          <w:p w:rsidRPr="00B17B81" w:rsidR="00196609" w:rsidP="007F06D3" w:rsidRDefault="009F41F9" w14:paraId="55E19CAD" w14:textId="434F4977">
            <w:pPr>
              <w:spacing w:line="276" w:lineRule="auto"/>
              <w:ind w:left="-284" w:firstLine="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Utlånande</w:t>
            </w:r>
            <w:r w:rsidRPr="00B17B81" w:rsidR="00A6386B">
              <w:rPr>
                <w:rFonts w:ascii="Georgia" w:hAnsi="Georgia"/>
                <w:sz w:val="24"/>
                <w:szCs w:val="24"/>
              </w:rPr>
              <w:t xml:space="preserve"> företag har kollektivavtal</w:t>
            </w:r>
            <w:r w:rsidRPr="00B17B81" w:rsidR="00AA1BAF">
              <w:rPr>
                <w:rFonts w:ascii="Georgia" w:hAnsi="Georgia"/>
                <w:sz w:val="24"/>
                <w:szCs w:val="24"/>
              </w:rPr>
              <w:t xml:space="preserve"> för gällande arbete</w:t>
            </w:r>
            <w:r w:rsidRPr="00B17B81" w:rsidR="00A6386B">
              <w:rPr>
                <w:rFonts w:ascii="Georgia" w:hAnsi="Georgia"/>
                <w:sz w:val="24"/>
                <w:szCs w:val="24"/>
              </w:rPr>
              <w:t xml:space="preserve">                   </w:t>
            </w:r>
            <w:r w:rsidRPr="00B17B81" w:rsidR="00122CB0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B17B81" w:rsidR="00F105B5">
              <w:rPr>
                <w:rFonts w:ascii="Georgia" w:hAnsi="Georgia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1" w:id="8"/>
            <w:r w:rsidRPr="00B17B81" w:rsidR="00196609">
              <w:rPr>
                <w:rFonts w:ascii="Georgia" w:hAnsi="Georgia"/>
                <w:sz w:val="24"/>
                <w:szCs w:val="24"/>
              </w:rPr>
              <w:instrText xml:space="preserve"> FORMCHECKBOX </w:instrText>
            </w:r>
            <w:r w:rsidRPr="00B17B81" w:rsidR="00F105B5">
              <w:rPr>
                <w:rFonts w:ascii="Georgia" w:hAnsi="Georgia"/>
                <w:sz w:val="24"/>
                <w:szCs w:val="24"/>
              </w:rPr>
            </w:r>
            <w:r w:rsidRPr="00B17B81" w:rsidR="00F105B5">
              <w:rPr>
                <w:rFonts w:ascii="Georgia" w:hAnsi="Georgia"/>
                <w:sz w:val="24"/>
                <w:szCs w:val="24"/>
              </w:rPr>
              <w:fldChar w:fldCharType="separate"/>
            </w:r>
            <w:r w:rsidRPr="00B17B81" w:rsidR="00F105B5">
              <w:rPr>
                <w:rFonts w:ascii="Georgia" w:hAnsi="Georgia"/>
                <w:sz w:val="24"/>
                <w:szCs w:val="24"/>
              </w:rPr>
              <w:fldChar w:fldCharType="end"/>
            </w:r>
            <w:bookmarkEnd w:id="8"/>
            <w:r w:rsidRPr="00B17B81" w:rsidR="00196609">
              <w:rPr>
                <w:rFonts w:ascii="Georgia" w:hAnsi="Georgia"/>
                <w:sz w:val="24"/>
                <w:szCs w:val="24"/>
              </w:rPr>
              <w:t xml:space="preserve"> ja</w:t>
            </w:r>
          </w:p>
          <w:p w:rsidRPr="00B17B81" w:rsidR="00196609" w:rsidP="007F06D3" w:rsidRDefault="00A6386B" w14:paraId="4B446A38" w14:textId="77777777">
            <w:pPr>
              <w:spacing w:line="276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B17B81">
              <w:rPr>
                <w:rFonts w:ascii="Georgia" w:hAnsi="Georgia"/>
                <w:sz w:val="24"/>
                <w:szCs w:val="24"/>
              </w:rPr>
              <w:t>In</w:t>
            </w:r>
            <w:r w:rsidRPr="00B17B81" w:rsidR="00122CB0">
              <w:rPr>
                <w:rFonts w:ascii="Georgia" w:hAnsi="Georgia"/>
                <w:sz w:val="24"/>
                <w:szCs w:val="24"/>
              </w:rPr>
              <w:t>låna</w:t>
            </w:r>
            <w:r w:rsidR="009F41F9">
              <w:rPr>
                <w:rFonts w:ascii="Georgia" w:hAnsi="Georgia"/>
                <w:sz w:val="24"/>
                <w:szCs w:val="24"/>
              </w:rPr>
              <w:t>nde</w:t>
            </w:r>
            <w:r w:rsidRPr="00B17B81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B17B81" w:rsidR="00122CB0">
              <w:rPr>
                <w:rFonts w:ascii="Georgia" w:hAnsi="Georgia"/>
                <w:sz w:val="24"/>
                <w:szCs w:val="24"/>
              </w:rPr>
              <w:t>företag</w:t>
            </w:r>
            <w:r w:rsidRPr="00B17B81" w:rsidR="00196609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B17B81">
              <w:rPr>
                <w:rFonts w:ascii="Georgia" w:hAnsi="Georgia"/>
                <w:sz w:val="24"/>
                <w:szCs w:val="24"/>
              </w:rPr>
              <w:t>har kollektivavtal</w:t>
            </w:r>
            <w:r w:rsidRPr="00B17B81" w:rsidR="00196609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B17B81" w:rsidR="00AA1BAF">
              <w:rPr>
                <w:rFonts w:ascii="Georgia" w:hAnsi="Georgia"/>
                <w:sz w:val="24"/>
                <w:szCs w:val="24"/>
              </w:rPr>
              <w:t xml:space="preserve">för gällande arbete                   </w:t>
            </w:r>
            <w:r w:rsidRPr="00B17B81" w:rsidR="00196609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B17B81" w:rsidR="00F105B5">
              <w:rPr>
                <w:rFonts w:ascii="Georgia" w:hAnsi="Georgia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B81" w:rsidR="00196609">
              <w:rPr>
                <w:rFonts w:ascii="Georgia" w:hAnsi="Georgia"/>
                <w:sz w:val="24"/>
                <w:szCs w:val="24"/>
              </w:rPr>
              <w:instrText xml:space="preserve"> FORMCHECKBOX </w:instrText>
            </w:r>
            <w:r w:rsidRPr="00B17B81" w:rsidR="00F105B5">
              <w:rPr>
                <w:rFonts w:ascii="Georgia" w:hAnsi="Georgia"/>
                <w:sz w:val="24"/>
                <w:szCs w:val="24"/>
              </w:rPr>
            </w:r>
            <w:r w:rsidRPr="00B17B81" w:rsidR="00F105B5">
              <w:rPr>
                <w:rFonts w:ascii="Georgia" w:hAnsi="Georgia"/>
                <w:sz w:val="24"/>
                <w:szCs w:val="24"/>
              </w:rPr>
              <w:fldChar w:fldCharType="separate"/>
            </w:r>
            <w:r w:rsidRPr="00B17B81" w:rsidR="00F105B5">
              <w:rPr>
                <w:rFonts w:ascii="Georgia" w:hAnsi="Georgia"/>
                <w:sz w:val="24"/>
                <w:szCs w:val="24"/>
              </w:rPr>
              <w:fldChar w:fldCharType="end"/>
            </w:r>
            <w:r w:rsidRPr="00B17B81" w:rsidR="00196609">
              <w:rPr>
                <w:rFonts w:ascii="Georgia" w:hAnsi="Georgia"/>
                <w:sz w:val="24"/>
                <w:szCs w:val="24"/>
              </w:rPr>
              <w:t xml:space="preserve"> ja            </w:t>
            </w:r>
          </w:p>
        </w:tc>
      </w:tr>
    </w:tbl>
    <w:p w:rsidR="00445DB5" w:rsidP="00196609" w:rsidRDefault="00445DB5" w14:paraId="4B79CB6B" w14:textId="77777777">
      <w:pPr>
        <w:ind w:left="-426"/>
        <w:rPr>
          <w:rFonts w:ascii="Verdana" w:hAnsi="Verdana"/>
          <w:sz w:val="22"/>
          <w:szCs w:val="22"/>
        </w:rPr>
      </w:pPr>
    </w:p>
    <w:p w:rsidR="00196609" w:rsidP="00445DB5" w:rsidRDefault="00196609" w14:paraId="1A7D9221" w14:textId="77777777">
      <w:pPr>
        <w:ind w:left="-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</w:t>
      </w:r>
      <w:r w:rsidRPr="0094727E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____</w:t>
      </w:r>
      <w:r w:rsidR="00701866">
        <w:rPr>
          <w:rFonts w:ascii="Verdana" w:hAnsi="Verdana"/>
          <w:sz w:val="22"/>
          <w:szCs w:val="22"/>
        </w:rPr>
        <w:t>_________________</w:t>
      </w:r>
    </w:p>
    <w:p w:rsidRPr="00122CB0" w:rsidR="00701866" w:rsidP="00701866" w:rsidRDefault="00701866" w14:paraId="5E5BAFB0" w14:textId="77777777">
      <w:pPr>
        <w:ind w:left="-1134" w:firstLine="708"/>
        <w:rPr>
          <w:rFonts w:ascii="Verdana" w:hAnsi="Verdana"/>
          <w:sz w:val="20"/>
        </w:rPr>
      </w:pPr>
      <w:r w:rsidRPr="00122CB0">
        <w:rPr>
          <w:rFonts w:ascii="Verdana" w:hAnsi="Verdana"/>
          <w:sz w:val="20"/>
        </w:rPr>
        <w:t>Ort, Datum</w:t>
      </w:r>
      <w:r w:rsidRPr="00122CB0" w:rsidR="00196609">
        <w:rPr>
          <w:rFonts w:ascii="Verdana" w:hAnsi="Verdana"/>
          <w:sz w:val="20"/>
        </w:rPr>
        <w:tab/>
      </w:r>
      <w:r w:rsidRPr="00122CB0" w:rsidR="00196609">
        <w:rPr>
          <w:rFonts w:ascii="Verdana" w:hAnsi="Verdana"/>
          <w:sz w:val="20"/>
        </w:rPr>
        <w:t xml:space="preserve">                             </w:t>
      </w:r>
      <w:r w:rsidRPr="00122CB0" w:rsidR="00196609">
        <w:rPr>
          <w:rFonts w:ascii="Verdana" w:hAnsi="Verdana"/>
          <w:sz w:val="20"/>
        </w:rPr>
        <w:tab/>
      </w:r>
      <w:r w:rsidRPr="00122CB0" w:rsidR="00196609">
        <w:rPr>
          <w:rFonts w:ascii="Verdana" w:hAnsi="Verdana"/>
          <w:sz w:val="20"/>
        </w:rPr>
        <w:tab/>
      </w:r>
      <w:r w:rsidRPr="00122CB0">
        <w:rPr>
          <w:rFonts w:ascii="Verdana" w:hAnsi="Verdana"/>
          <w:sz w:val="20"/>
        </w:rPr>
        <w:t>Ort, Datum</w:t>
      </w:r>
    </w:p>
    <w:p w:rsidRPr="00355B66" w:rsidR="00701866" w:rsidP="00701866" w:rsidRDefault="00701866" w14:paraId="7E6FD983" w14:textId="77777777">
      <w:pPr>
        <w:ind w:left="-1134" w:firstLine="708"/>
        <w:rPr>
          <w:rFonts w:ascii="Verdana" w:hAnsi="Verdana"/>
          <w:sz w:val="22"/>
          <w:szCs w:val="22"/>
        </w:rPr>
      </w:pPr>
    </w:p>
    <w:p w:rsidRPr="00355B66" w:rsidR="00701866" w:rsidP="00701866" w:rsidRDefault="00701866" w14:paraId="23F869FB" w14:textId="77777777">
      <w:pPr>
        <w:ind w:left="-1134" w:firstLine="708"/>
        <w:rPr>
          <w:rFonts w:ascii="Verdana" w:hAnsi="Verdana"/>
          <w:sz w:val="22"/>
          <w:szCs w:val="22"/>
        </w:rPr>
      </w:pPr>
      <w:r w:rsidRPr="00355B66">
        <w:rPr>
          <w:rFonts w:ascii="Verdana" w:hAnsi="Verdana"/>
          <w:sz w:val="22"/>
          <w:szCs w:val="22"/>
        </w:rPr>
        <w:t>_________________________</w:t>
      </w:r>
      <w:r w:rsidR="00355B66">
        <w:rPr>
          <w:rFonts w:ascii="Verdana" w:hAnsi="Verdana"/>
          <w:sz w:val="22"/>
          <w:szCs w:val="22"/>
        </w:rPr>
        <w:tab/>
      </w:r>
      <w:r w:rsidR="00355B66">
        <w:rPr>
          <w:rFonts w:ascii="Verdana" w:hAnsi="Verdana"/>
          <w:sz w:val="22"/>
          <w:szCs w:val="22"/>
        </w:rPr>
        <w:tab/>
      </w:r>
      <w:r w:rsidRPr="00355B66">
        <w:rPr>
          <w:rFonts w:ascii="Verdana" w:hAnsi="Verdana"/>
          <w:sz w:val="22"/>
          <w:szCs w:val="22"/>
        </w:rPr>
        <w:t>_________________________</w:t>
      </w:r>
    </w:p>
    <w:p w:rsidRPr="00122CB0" w:rsidR="00701866" w:rsidP="00701866" w:rsidRDefault="00701866" w14:paraId="0C069189" w14:textId="77777777">
      <w:pPr>
        <w:ind w:left="-1134" w:firstLine="708"/>
        <w:rPr>
          <w:rFonts w:ascii="Verdana" w:hAnsi="Verdana"/>
          <w:sz w:val="20"/>
        </w:rPr>
      </w:pPr>
      <w:r w:rsidRPr="00122CB0">
        <w:rPr>
          <w:rFonts w:ascii="Verdana" w:hAnsi="Verdana"/>
          <w:sz w:val="20"/>
        </w:rPr>
        <w:t>Namnunderskrift</w:t>
      </w:r>
      <w:r w:rsidRPr="00122CB0" w:rsidR="00355B66">
        <w:rPr>
          <w:rFonts w:ascii="Verdana" w:hAnsi="Verdana"/>
          <w:sz w:val="20"/>
        </w:rPr>
        <w:tab/>
      </w:r>
      <w:r w:rsidRPr="00122CB0" w:rsidR="00355B66">
        <w:rPr>
          <w:rFonts w:ascii="Verdana" w:hAnsi="Verdana"/>
          <w:sz w:val="20"/>
        </w:rPr>
        <w:tab/>
      </w:r>
      <w:r w:rsidRPr="00122CB0" w:rsidR="00355B66">
        <w:rPr>
          <w:rFonts w:ascii="Verdana" w:hAnsi="Verdana"/>
          <w:sz w:val="20"/>
        </w:rPr>
        <w:tab/>
      </w:r>
      <w:r w:rsidR="00122CB0">
        <w:rPr>
          <w:rFonts w:ascii="Verdana" w:hAnsi="Verdana"/>
          <w:sz w:val="20"/>
        </w:rPr>
        <w:tab/>
      </w:r>
      <w:proofErr w:type="spellStart"/>
      <w:r w:rsidRPr="00122CB0">
        <w:rPr>
          <w:rFonts w:ascii="Verdana" w:hAnsi="Verdana"/>
          <w:sz w:val="20"/>
        </w:rPr>
        <w:t>Namnunderskrift</w:t>
      </w:r>
      <w:proofErr w:type="spellEnd"/>
    </w:p>
    <w:p w:rsidRPr="00355B66" w:rsidR="00701866" w:rsidP="00701866" w:rsidRDefault="00701866" w14:paraId="7309F5F4" w14:textId="77777777">
      <w:pPr>
        <w:rPr>
          <w:rFonts w:ascii="Verdana" w:hAnsi="Verdana"/>
          <w:sz w:val="22"/>
          <w:szCs w:val="22"/>
        </w:rPr>
      </w:pPr>
    </w:p>
    <w:p w:rsidRPr="00355B66" w:rsidR="00196609" w:rsidP="00701866" w:rsidRDefault="00196609" w14:paraId="602D92E4" w14:textId="77777777">
      <w:pPr>
        <w:ind w:hanging="426"/>
        <w:rPr>
          <w:rFonts w:ascii="Verdana" w:hAnsi="Verdana"/>
          <w:sz w:val="22"/>
          <w:szCs w:val="22"/>
        </w:rPr>
      </w:pPr>
      <w:r w:rsidRPr="00355B66">
        <w:rPr>
          <w:rFonts w:ascii="Verdana" w:hAnsi="Verdana"/>
          <w:sz w:val="22"/>
          <w:szCs w:val="22"/>
        </w:rPr>
        <w:t>_________________________</w:t>
      </w:r>
      <w:r w:rsidR="00355B66">
        <w:rPr>
          <w:rFonts w:ascii="Verdana" w:hAnsi="Verdana"/>
          <w:sz w:val="22"/>
          <w:szCs w:val="22"/>
        </w:rPr>
        <w:tab/>
      </w:r>
      <w:r w:rsidR="00355B66">
        <w:rPr>
          <w:rFonts w:ascii="Verdana" w:hAnsi="Verdana"/>
          <w:sz w:val="22"/>
          <w:szCs w:val="22"/>
        </w:rPr>
        <w:tab/>
      </w:r>
      <w:r w:rsidRPr="00355B66" w:rsidR="00701866">
        <w:rPr>
          <w:rFonts w:ascii="Verdana" w:hAnsi="Verdana"/>
          <w:sz w:val="22"/>
          <w:szCs w:val="22"/>
        </w:rPr>
        <w:t>_________________________</w:t>
      </w:r>
    </w:p>
    <w:p w:rsidRPr="007F2AA8" w:rsidR="00196609" w:rsidP="007F2AA8" w:rsidRDefault="00196609" w14:paraId="427CA18C" w14:textId="1578ABCD">
      <w:pPr>
        <w:ind w:hanging="426"/>
        <w:rPr>
          <w:rFonts w:ascii="Verdana" w:hAnsi="Verdana"/>
          <w:sz w:val="20"/>
        </w:rPr>
      </w:pPr>
      <w:r w:rsidRPr="00122CB0">
        <w:rPr>
          <w:rFonts w:ascii="Verdana" w:hAnsi="Verdana"/>
          <w:sz w:val="20"/>
        </w:rPr>
        <w:t>Namnförtydligande</w:t>
      </w:r>
      <w:r w:rsidRPr="00122CB0" w:rsidR="00355B66">
        <w:rPr>
          <w:rFonts w:ascii="Verdana" w:hAnsi="Verdana"/>
          <w:sz w:val="20"/>
        </w:rPr>
        <w:tab/>
      </w:r>
      <w:r w:rsidRPr="00122CB0" w:rsidR="00355B66">
        <w:rPr>
          <w:rFonts w:ascii="Verdana" w:hAnsi="Verdana"/>
          <w:sz w:val="20"/>
        </w:rPr>
        <w:tab/>
      </w:r>
      <w:r w:rsidRPr="00122CB0" w:rsidR="00355B66">
        <w:rPr>
          <w:rFonts w:ascii="Verdana" w:hAnsi="Verdana"/>
          <w:sz w:val="20"/>
        </w:rPr>
        <w:tab/>
      </w:r>
      <w:proofErr w:type="spellStart"/>
      <w:r w:rsidRPr="00122CB0" w:rsidR="00701866">
        <w:rPr>
          <w:rFonts w:ascii="Verdana" w:hAnsi="Verdana"/>
          <w:sz w:val="20"/>
        </w:rPr>
        <w:t>Namnförtydligand</w:t>
      </w:r>
      <w:r w:rsidR="007F2AA8">
        <w:rPr>
          <w:rFonts w:ascii="Verdana" w:hAnsi="Verdana"/>
          <w:sz w:val="20"/>
        </w:rPr>
        <w:t>e</w:t>
      </w:r>
      <w:proofErr w:type="spellEnd"/>
    </w:p>
    <w:p w:rsidRPr="007F2AA8" w:rsidR="000B1981" w:rsidP="007F2AA8" w:rsidRDefault="0094727E" w14:paraId="679F0133" w14:textId="0E57E8C5">
      <w:pPr>
        <w:tabs>
          <w:tab w:val="left" w:pos="2977"/>
          <w:tab w:val="left" w:pos="4111"/>
        </w:tabs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</w:t>
      </w:r>
      <w:r w:rsidRPr="009717E9" w:rsidR="000B1981">
        <w:rPr>
          <w:rFonts w:ascii="Verdana" w:hAnsi="Verdana"/>
          <w:b/>
          <w:sz w:val="28"/>
          <w:szCs w:val="28"/>
        </w:rPr>
        <w:t>M</w:t>
      </w:r>
      <w:r w:rsidRPr="009717E9" w:rsidR="00292BDB">
        <w:rPr>
          <w:rFonts w:ascii="Verdana" w:hAnsi="Verdana"/>
          <w:b/>
          <w:sz w:val="28"/>
          <w:szCs w:val="28"/>
        </w:rPr>
        <w:t xml:space="preserve">edbestämmandelagen § 11 och </w:t>
      </w:r>
      <w:r w:rsidRPr="009717E9" w:rsidR="00B17B81">
        <w:rPr>
          <w:rFonts w:ascii="Verdana" w:hAnsi="Verdana"/>
          <w:b/>
          <w:sz w:val="28"/>
          <w:szCs w:val="28"/>
        </w:rPr>
        <w:t xml:space="preserve">särskilda regler vid </w:t>
      </w:r>
      <w:r w:rsidR="007F2AA8">
        <w:rPr>
          <w:rFonts w:ascii="Verdana" w:hAnsi="Verdana"/>
          <w:b/>
          <w:sz w:val="28"/>
          <w:szCs w:val="28"/>
        </w:rPr>
        <w:br/>
      </w:r>
      <w:r w:rsidRPr="009717E9" w:rsidR="00B17B81">
        <w:rPr>
          <w:rFonts w:ascii="Verdana" w:hAnsi="Verdana"/>
          <w:b/>
          <w:sz w:val="28"/>
          <w:szCs w:val="28"/>
        </w:rPr>
        <w:t>in</w:t>
      </w:r>
      <w:r w:rsidR="00865491">
        <w:rPr>
          <w:rFonts w:ascii="Verdana" w:hAnsi="Verdana"/>
          <w:b/>
          <w:sz w:val="28"/>
          <w:szCs w:val="28"/>
        </w:rPr>
        <w:t xml:space="preserve">- </w:t>
      </w:r>
      <w:r w:rsidRPr="009717E9" w:rsidR="00B17B81">
        <w:rPr>
          <w:rFonts w:ascii="Verdana" w:hAnsi="Verdana"/>
          <w:b/>
          <w:sz w:val="28"/>
          <w:szCs w:val="28"/>
        </w:rPr>
        <w:t xml:space="preserve">och utlåning av arbetskraft mellan företag, </w:t>
      </w:r>
      <w:r w:rsidRPr="009717E9" w:rsidR="00292BDB">
        <w:rPr>
          <w:rFonts w:ascii="Verdana" w:hAnsi="Verdana"/>
          <w:b/>
          <w:sz w:val="28"/>
          <w:szCs w:val="28"/>
        </w:rPr>
        <w:t>Bilaga A3</w:t>
      </w:r>
    </w:p>
    <w:p w:rsidR="000B1981" w:rsidP="009717E9" w:rsidRDefault="000B1981" w14:paraId="59FDFB6F" w14:textId="77777777">
      <w:pPr>
        <w:tabs>
          <w:tab w:val="left" w:pos="2977"/>
          <w:tab w:val="left" w:pos="4111"/>
        </w:tabs>
        <w:rPr>
          <w:rFonts w:ascii="Times New Roman" w:hAnsi="Times New Roman"/>
          <w:b/>
          <w:bCs/>
          <w:sz w:val="36"/>
        </w:rPr>
      </w:pPr>
    </w:p>
    <w:p w:rsidRPr="00122CB0" w:rsidR="000B1981" w:rsidRDefault="000B1981" w14:paraId="7FA3BF77" w14:textId="78B5A0D0">
      <w:pPr>
        <w:tabs>
          <w:tab w:val="left" w:pos="2977"/>
          <w:tab w:val="left" w:pos="4111"/>
        </w:tabs>
        <w:ind w:left="-426"/>
        <w:rPr>
          <w:rFonts w:ascii="Georgia" w:hAnsi="Georgia"/>
          <w:sz w:val="24"/>
          <w:szCs w:val="24"/>
        </w:rPr>
      </w:pPr>
      <w:r w:rsidRPr="00122CB0">
        <w:rPr>
          <w:rFonts w:ascii="Georgia" w:hAnsi="Georgia"/>
          <w:b/>
          <w:bCs/>
          <w:color w:val="000000"/>
          <w:sz w:val="24"/>
          <w:szCs w:val="24"/>
        </w:rPr>
        <w:t>11 §</w:t>
      </w:r>
      <w:r w:rsidRPr="00122CB0">
        <w:rPr>
          <w:rFonts w:ascii="Georgia" w:hAnsi="Georgia"/>
          <w:color w:val="000000"/>
          <w:sz w:val="24"/>
          <w:szCs w:val="24"/>
        </w:rPr>
        <w:t xml:space="preserve"> </w:t>
      </w:r>
      <w:r w:rsidRPr="0043425E" w:rsidR="0043425E">
        <w:rPr>
          <w:rFonts w:ascii="Georgia" w:hAnsi="Georgia"/>
          <w:color w:val="000000"/>
          <w:sz w:val="24"/>
          <w:szCs w:val="24"/>
        </w:rPr>
        <w:t>Innan arbetsgivare beslutar om viktigare förändring av sin verksamhet, skall han på eget initiativ förhandla med arbetstagarorganisation i förhållande till vilken han är bunden av kollektivavtal. Detsamma skall iakttagas innan arbetsgivare beslutar om viktigare förändring av arbets- eller anställningsförhållandena för arbetstagare som tillhör organisationen.</w:t>
      </w:r>
      <w:r w:rsidRPr="0043425E" w:rsidR="0043425E">
        <w:rPr>
          <w:rFonts w:ascii="Georgia" w:hAnsi="Georgia"/>
          <w:color w:val="000000"/>
          <w:sz w:val="24"/>
          <w:szCs w:val="24"/>
        </w:rPr>
        <w:br/>
      </w:r>
      <w:r w:rsidRPr="0043425E" w:rsidR="0043425E">
        <w:rPr>
          <w:rFonts w:ascii="Georgia" w:hAnsi="Georgia"/>
          <w:color w:val="000000"/>
          <w:sz w:val="24"/>
          <w:szCs w:val="24"/>
        </w:rPr>
        <w:t>Om synnerliga skäl föranleder det, får arbetsgivaren fatta och verkställa beslut innan han har fullgjort sin förhandlingsskyldighet enligt första stycket.</w:t>
      </w:r>
    </w:p>
    <w:p w:rsidRPr="00122CB0" w:rsidR="00AA1BAF" w:rsidP="00292BDB" w:rsidRDefault="00AA1BAF" w14:paraId="47F538E2" w14:textId="77777777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</w:p>
    <w:p w:rsidRPr="00122CB0" w:rsidR="00292BDB" w:rsidP="00292BDB" w:rsidRDefault="00292BDB" w14:paraId="25940B4C" w14:textId="77777777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  <w:r w:rsidRPr="00122CB0">
        <w:rPr>
          <w:rFonts w:ascii="Georgia" w:hAnsi="Georgia"/>
          <w:b/>
          <w:bCs/>
          <w:sz w:val="24"/>
          <w:szCs w:val="24"/>
        </w:rPr>
        <w:t>§ 1</w:t>
      </w:r>
    </w:p>
    <w:p w:rsidRPr="00122CB0" w:rsidR="00292BDB" w:rsidP="00292BDB" w:rsidRDefault="00292BDB" w14:paraId="3B822A3E" w14:textId="77777777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  <w:r w:rsidRPr="00122CB0">
        <w:rPr>
          <w:rFonts w:ascii="Georgia" w:hAnsi="Georgia"/>
          <w:b/>
          <w:bCs/>
          <w:sz w:val="24"/>
          <w:szCs w:val="24"/>
        </w:rPr>
        <w:t xml:space="preserve"> </w:t>
      </w:r>
      <w:r w:rsidRPr="00122CB0">
        <w:rPr>
          <w:rFonts w:ascii="Georgia" w:hAnsi="Georgia"/>
          <w:b/>
          <w:bCs/>
          <w:sz w:val="24"/>
          <w:szCs w:val="24"/>
        </w:rPr>
        <w:tab/>
      </w:r>
    </w:p>
    <w:p w:rsidRPr="00122CB0" w:rsidR="00292BDB" w:rsidP="00292BDB" w:rsidRDefault="00292BDB" w14:paraId="0B9B58E1" w14:textId="42FA1DF5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 xml:space="preserve">1 </w:t>
      </w:r>
      <w:r w:rsidRPr="00122CB0">
        <w:rPr>
          <w:rFonts w:ascii="Georgia" w:hAnsi="Georgia"/>
          <w:sz w:val="24"/>
          <w:szCs w:val="24"/>
        </w:rPr>
        <w:tab/>
      </w:r>
      <w:r w:rsidRPr="0092134E" w:rsidR="0092134E">
        <w:rPr>
          <w:rFonts w:ascii="Georgia" w:hAnsi="Georgia"/>
          <w:sz w:val="24"/>
          <w:szCs w:val="24"/>
        </w:rPr>
        <w:t>Vid in- och utlåning av arbetskraft gäller följande regler.</w:t>
      </w:r>
    </w:p>
    <w:p w:rsidRPr="0092134E" w:rsidR="0092134E" w:rsidP="0092134E" w:rsidRDefault="00292BDB" w14:paraId="10391BAB" w14:textId="338E6C9C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 xml:space="preserve">2 </w:t>
      </w:r>
      <w:r w:rsidRPr="00122CB0">
        <w:rPr>
          <w:rFonts w:ascii="Georgia" w:hAnsi="Georgia"/>
          <w:sz w:val="24"/>
          <w:szCs w:val="24"/>
        </w:rPr>
        <w:tab/>
      </w:r>
      <w:proofErr w:type="spellStart"/>
      <w:r w:rsidRPr="0092134E" w:rsidR="0092134E">
        <w:rPr>
          <w:rFonts w:ascii="Georgia" w:hAnsi="Georgia"/>
          <w:sz w:val="24"/>
          <w:szCs w:val="24"/>
        </w:rPr>
        <w:t>Arbetsgivareansvaret</w:t>
      </w:r>
      <w:proofErr w:type="spellEnd"/>
      <w:r w:rsidRPr="0092134E" w:rsidR="0092134E">
        <w:rPr>
          <w:rFonts w:ascii="Georgia" w:hAnsi="Georgia"/>
          <w:sz w:val="24"/>
          <w:szCs w:val="24"/>
        </w:rPr>
        <w:t xml:space="preserve"> åligger den arbetsgivare arbetstagaren är anställd</w:t>
      </w:r>
    </w:p>
    <w:p w:rsidRPr="0092134E" w:rsidR="0092134E" w:rsidP="0092134E" w:rsidRDefault="0092134E" w14:paraId="79E73121" w14:textId="77777777">
      <w:pPr>
        <w:autoSpaceDE w:val="0"/>
        <w:autoSpaceDN w:val="0"/>
        <w:adjustRightInd w:val="0"/>
        <w:rPr>
          <w:rFonts w:ascii="Georgia" w:hAnsi="Georgia"/>
          <w:sz w:val="24"/>
          <w:szCs w:val="24"/>
        </w:rPr>
      </w:pPr>
      <w:r w:rsidRPr="0092134E">
        <w:rPr>
          <w:rFonts w:ascii="Georgia" w:hAnsi="Georgia"/>
          <w:sz w:val="24"/>
          <w:szCs w:val="24"/>
        </w:rPr>
        <w:t>hos och arbetsmiljöansvaret åvilar den arbetsgivare som inlånat arbetstagaren.</w:t>
      </w:r>
    </w:p>
    <w:p w:rsidRPr="00A008CA" w:rsidR="00292BDB" w:rsidP="00A008CA" w:rsidRDefault="00292BDB" w14:paraId="612D7EEB" w14:textId="16D08C90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 xml:space="preserve">3 </w:t>
      </w:r>
      <w:r w:rsidRPr="00122CB0">
        <w:rPr>
          <w:rFonts w:ascii="Georgia" w:hAnsi="Georgia"/>
          <w:sz w:val="24"/>
          <w:szCs w:val="24"/>
        </w:rPr>
        <w:tab/>
      </w:r>
      <w:r w:rsidRPr="00A008CA" w:rsidR="00A008CA">
        <w:rPr>
          <w:rFonts w:ascii="Georgia" w:hAnsi="Georgia"/>
          <w:sz w:val="24"/>
          <w:szCs w:val="24"/>
        </w:rPr>
        <w:t>Utlåning får endast ske av arbetstagare som lämnar sitt medgivande härtill.</w:t>
      </w:r>
    </w:p>
    <w:p w:rsidRPr="00A008CA" w:rsidR="00A008CA" w:rsidP="00A008CA" w:rsidRDefault="00292BDB" w14:paraId="15A31209" w14:textId="77777777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>4</w:t>
      </w:r>
      <w:r w:rsidRPr="00122CB0">
        <w:rPr>
          <w:rFonts w:ascii="Georgia" w:hAnsi="Georgia"/>
          <w:sz w:val="24"/>
          <w:szCs w:val="24"/>
        </w:rPr>
        <w:tab/>
      </w:r>
      <w:r w:rsidRPr="00A008CA" w:rsidR="00A008CA">
        <w:rPr>
          <w:rFonts w:ascii="Georgia" w:hAnsi="Georgia"/>
          <w:sz w:val="24"/>
          <w:szCs w:val="24"/>
        </w:rPr>
        <w:t>In- och utlåning under högst 3 arbetsveckor får ske utan iakttagande av</w:t>
      </w:r>
    </w:p>
    <w:p w:rsidRPr="00A008CA" w:rsidR="00A008CA" w:rsidP="00A008CA" w:rsidRDefault="00A008CA" w14:paraId="2BF7B0F9" w14:textId="77777777">
      <w:pPr>
        <w:autoSpaceDE w:val="0"/>
        <w:autoSpaceDN w:val="0"/>
        <w:adjustRightInd w:val="0"/>
        <w:rPr>
          <w:rFonts w:ascii="Georgia" w:hAnsi="Georgia"/>
          <w:sz w:val="24"/>
          <w:szCs w:val="24"/>
        </w:rPr>
      </w:pPr>
      <w:r w:rsidRPr="00A008CA">
        <w:rPr>
          <w:rFonts w:ascii="Georgia" w:hAnsi="Georgia"/>
          <w:sz w:val="24"/>
          <w:szCs w:val="24"/>
        </w:rPr>
        <w:t>nedanstående regler.</w:t>
      </w:r>
    </w:p>
    <w:p w:rsidRPr="00122CB0" w:rsidR="00292BDB" w:rsidP="00A008CA" w:rsidRDefault="00292BDB" w14:paraId="50E57B86" w14:textId="584D01CB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</w:p>
    <w:p w:rsidRPr="00122CB0" w:rsidR="00292BDB" w:rsidP="00292BDB" w:rsidRDefault="00292BDB" w14:paraId="0EC0AFE1" w14:textId="77777777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122CB0">
        <w:rPr>
          <w:rFonts w:ascii="Georgia" w:hAnsi="Georgia"/>
          <w:b/>
          <w:bCs/>
          <w:sz w:val="24"/>
          <w:szCs w:val="24"/>
        </w:rPr>
        <w:t>§ 2 UTLÅNING</w:t>
      </w:r>
    </w:p>
    <w:p w:rsidRPr="00122CB0" w:rsidR="00292BDB" w:rsidP="00292BDB" w:rsidRDefault="00292BDB" w14:paraId="1128094E" w14:textId="77777777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</w:p>
    <w:p w:rsidRPr="002E2C5F" w:rsidR="002E2C5F" w:rsidP="007D1485" w:rsidRDefault="002E2C5F" w14:paraId="514ECD21" w14:textId="5B38AD41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 xml:space="preserve">1 </w:t>
      </w:r>
      <w:r>
        <w:rPr>
          <w:rFonts w:ascii="Georgia" w:hAnsi="Georgia"/>
          <w:sz w:val="24"/>
          <w:szCs w:val="24"/>
        </w:rPr>
        <w:tab/>
      </w:r>
      <w:r w:rsidRPr="002E2C5F">
        <w:rPr>
          <w:rFonts w:ascii="Georgia" w:hAnsi="Georgia"/>
          <w:sz w:val="24"/>
          <w:szCs w:val="24"/>
        </w:rPr>
        <w:t xml:space="preserve">Utlåning skall föregås av förhandling med MB-grupp/kontaktombud </w:t>
      </w:r>
      <w:r w:rsidR="007D1485">
        <w:rPr>
          <w:rFonts w:ascii="Georgia" w:hAnsi="Georgia"/>
          <w:sz w:val="24"/>
          <w:szCs w:val="24"/>
        </w:rPr>
        <w:br/>
      </w:r>
      <w:r w:rsidRPr="002E2C5F">
        <w:rPr>
          <w:rFonts w:ascii="Georgia" w:hAnsi="Georgia"/>
          <w:sz w:val="24"/>
          <w:szCs w:val="24"/>
        </w:rPr>
        <w:t>eller, om sådan saknas, berörd Byggnads region</w:t>
      </w:r>
    </w:p>
    <w:p w:rsidRPr="002E2C5F" w:rsidR="002E2C5F" w:rsidP="002E2C5F" w:rsidRDefault="002E2C5F" w14:paraId="572058D5" w14:textId="4DB5EB7F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 xml:space="preserve">2 </w:t>
      </w:r>
      <w:r>
        <w:rPr>
          <w:rFonts w:ascii="Georgia" w:hAnsi="Georgia"/>
          <w:sz w:val="24"/>
          <w:szCs w:val="24"/>
        </w:rPr>
        <w:tab/>
      </w:r>
      <w:r w:rsidRPr="002E2C5F">
        <w:rPr>
          <w:rFonts w:ascii="Georgia" w:hAnsi="Georgia"/>
          <w:sz w:val="24"/>
          <w:szCs w:val="24"/>
        </w:rPr>
        <w:t>Utlåningsperiodens längd får ej överstiga 8 veckor. Överenskommelse</w:t>
      </w:r>
    </w:p>
    <w:p w:rsidRPr="002E2C5F" w:rsidR="002E2C5F" w:rsidP="002E2C5F" w:rsidRDefault="002E2C5F" w14:paraId="0EFCC829" w14:textId="77777777">
      <w:pPr>
        <w:autoSpaceDE w:val="0"/>
        <w:autoSpaceDN w:val="0"/>
        <w:adjustRightInd w:val="0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>om längre utlåning får dock träffas med berörd Byggnads region.</w:t>
      </w:r>
    </w:p>
    <w:p w:rsidRPr="002E2C5F" w:rsidR="002E2C5F" w:rsidP="002E2C5F" w:rsidRDefault="002E2C5F" w14:paraId="12978C23" w14:textId="57185521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 xml:space="preserve">3 </w:t>
      </w:r>
      <w:r>
        <w:rPr>
          <w:rFonts w:ascii="Georgia" w:hAnsi="Georgia"/>
          <w:sz w:val="24"/>
          <w:szCs w:val="24"/>
        </w:rPr>
        <w:tab/>
      </w:r>
      <w:r w:rsidRPr="002E2C5F">
        <w:rPr>
          <w:rFonts w:ascii="Georgia" w:hAnsi="Georgia"/>
          <w:sz w:val="24"/>
          <w:szCs w:val="24"/>
        </w:rPr>
        <w:t>Utlåning får endast ske till arbetsgivare som är bunden av Byggavtalet, Entreprenadmaskinavtalet och Väg- och Banavtalet.</w:t>
      </w:r>
    </w:p>
    <w:p w:rsidRPr="002E2C5F" w:rsidR="002E2C5F" w:rsidP="002E2C5F" w:rsidRDefault="002E2C5F" w14:paraId="5AE7D9E1" w14:textId="63A44802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ab/>
      </w:r>
      <w:r w:rsidRPr="002E2C5F">
        <w:rPr>
          <w:rFonts w:ascii="Georgia" w:hAnsi="Georgia"/>
          <w:sz w:val="24"/>
          <w:szCs w:val="24"/>
        </w:rPr>
        <w:t>Utlånad arbetstagare kvarstår i anställningen och bibehåller sin plats i</w:t>
      </w:r>
    </w:p>
    <w:p w:rsidRPr="002E2C5F" w:rsidR="002E2C5F" w:rsidP="002E2C5F" w:rsidRDefault="002E2C5F" w14:paraId="0B9E6B4D" w14:textId="77777777">
      <w:pPr>
        <w:autoSpaceDE w:val="0"/>
        <w:autoSpaceDN w:val="0"/>
        <w:adjustRightInd w:val="0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>turordningen hos den utlånande arbetsgivaren.</w:t>
      </w:r>
    </w:p>
    <w:p w:rsidRPr="002E2C5F" w:rsidR="002E2C5F" w:rsidP="002E2C5F" w:rsidRDefault="002E2C5F" w14:paraId="5787254A" w14:textId="5C5B67C0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 xml:space="preserve">5 </w:t>
      </w:r>
      <w:r>
        <w:rPr>
          <w:rFonts w:ascii="Georgia" w:hAnsi="Georgia"/>
          <w:sz w:val="24"/>
          <w:szCs w:val="24"/>
        </w:rPr>
        <w:tab/>
      </w:r>
      <w:r w:rsidRPr="002E2C5F">
        <w:rPr>
          <w:rFonts w:ascii="Georgia" w:hAnsi="Georgia"/>
          <w:sz w:val="24"/>
          <w:szCs w:val="24"/>
        </w:rPr>
        <w:t>Utlånad arbetstagare är i förekommande fall berättigad till reskostnadsbidrag</w:t>
      </w:r>
    </w:p>
    <w:p w:rsidRPr="002E2C5F" w:rsidR="002E2C5F" w:rsidP="002E2C5F" w:rsidRDefault="002E2C5F" w14:paraId="76AE6A30" w14:textId="77777777">
      <w:pPr>
        <w:autoSpaceDE w:val="0"/>
        <w:autoSpaceDN w:val="0"/>
        <w:adjustRightInd w:val="0"/>
        <w:rPr>
          <w:rFonts w:ascii="Georgia" w:hAnsi="Georgia"/>
          <w:sz w:val="24"/>
          <w:szCs w:val="24"/>
        </w:rPr>
      </w:pPr>
      <w:r w:rsidRPr="002E2C5F">
        <w:rPr>
          <w:rFonts w:ascii="Georgia" w:hAnsi="Georgia"/>
          <w:sz w:val="24"/>
          <w:szCs w:val="24"/>
        </w:rPr>
        <w:t>eller traktamente.</w:t>
      </w:r>
    </w:p>
    <w:p w:rsidRPr="00122CB0" w:rsidR="00292BDB" w:rsidP="00292BDB" w:rsidRDefault="00292BDB" w14:paraId="49A7F969" w14:textId="77777777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</w:p>
    <w:p w:rsidRPr="00122CB0" w:rsidR="00292BDB" w:rsidP="00292BDB" w:rsidRDefault="00292BDB" w14:paraId="4C180A29" w14:textId="77777777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  <w:r w:rsidRPr="00122CB0">
        <w:rPr>
          <w:rFonts w:ascii="Georgia" w:hAnsi="Georgia"/>
          <w:b/>
          <w:bCs/>
          <w:sz w:val="24"/>
          <w:szCs w:val="24"/>
        </w:rPr>
        <w:t>§ 3 INLÅNING</w:t>
      </w:r>
    </w:p>
    <w:p w:rsidRPr="00122CB0" w:rsidR="00292BDB" w:rsidP="00292BDB" w:rsidRDefault="00292BDB" w14:paraId="514A98A4" w14:textId="77777777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</w:p>
    <w:p w:rsidRPr="00DA0063" w:rsidR="00DA0063" w:rsidP="00DA0063" w:rsidRDefault="00292BDB" w14:paraId="26F9C618" w14:textId="244E1CC9">
      <w:pPr>
        <w:autoSpaceDE w:val="0"/>
        <w:autoSpaceDN w:val="0"/>
        <w:adjustRightInd w:val="0"/>
        <w:ind w:hanging="426"/>
        <w:rPr>
          <w:rFonts w:ascii="Georgia" w:hAnsi="Georgia"/>
          <w:b/>
          <w:bCs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 xml:space="preserve">1 </w:t>
      </w:r>
      <w:r w:rsidRPr="00122CB0">
        <w:rPr>
          <w:rFonts w:ascii="Georgia" w:hAnsi="Georgia"/>
          <w:sz w:val="24"/>
          <w:szCs w:val="24"/>
        </w:rPr>
        <w:tab/>
      </w:r>
      <w:r w:rsidRPr="00DA0063" w:rsidR="00DA0063">
        <w:rPr>
          <w:rFonts w:ascii="Georgia" w:hAnsi="Georgia"/>
          <w:sz w:val="24"/>
          <w:szCs w:val="24"/>
        </w:rPr>
        <w:t>Inlåning skall föregås av förhandling med berörd MB-grupp/kontaktombud eller, om sådan saknas, med berörd Byggnads region.</w:t>
      </w:r>
    </w:p>
    <w:p w:rsidRPr="00FD7788" w:rsidR="00FD7788" w:rsidP="00292BDB" w:rsidRDefault="00292BDB" w14:paraId="6F6C4D54" w14:textId="28DF7C77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 xml:space="preserve">2 </w:t>
      </w:r>
      <w:r w:rsidRPr="00122CB0">
        <w:rPr>
          <w:rFonts w:ascii="Georgia" w:hAnsi="Georgia"/>
          <w:sz w:val="24"/>
          <w:szCs w:val="24"/>
        </w:rPr>
        <w:tab/>
      </w:r>
      <w:r w:rsidRPr="00FD7788" w:rsidR="00FD7788">
        <w:rPr>
          <w:rFonts w:ascii="Georgia" w:hAnsi="Georgia"/>
          <w:sz w:val="24"/>
          <w:szCs w:val="24"/>
        </w:rPr>
        <w:t>Inlånad arbetstagare får ej vidareutlånas till annat företag.</w:t>
      </w:r>
    </w:p>
    <w:p w:rsidRPr="00FD7788" w:rsidR="00FD7788" w:rsidP="00FD7788" w:rsidRDefault="00292BDB" w14:paraId="29C9C81B" w14:textId="76DD2987">
      <w:pPr>
        <w:autoSpaceDE w:val="0"/>
        <w:autoSpaceDN w:val="0"/>
        <w:adjustRightInd w:val="0"/>
        <w:ind w:hanging="426"/>
        <w:rPr>
          <w:rFonts w:ascii="Georgia" w:hAnsi="Georgia"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 xml:space="preserve">3 </w:t>
      </w:r>
      <w:r w:rsidRPr="00122CB0">
        <w:rPr>
          <w:rFonts w:ascii="Georgia" w:hAnsi="Georgia"/>
          <w:sz w:val="24"/>
          <w:szCs w:val="24"/>
        </w:rPr>
        <w:tab/>
      </w:r>
      <w:r w:rsidRPr="00FD7788" w:rsidR="00FD7788">
        <w:rPr>
          <w:rFonts w:ascii="Georgia" w:hAnsi="Georgia"/>
          <w:sz w:val="24"/>
          <w:szCs w:val="24"/>
        </w:rPr>
        <w:t xml:space="preserve">Uppstår arbetsbrist under </w:t>
      </w:r>
      <w:proofErr w:type="spellStart"/>
      <w:r w:rsidRPr="00FD7788" w:rsidR="00FD7788">
        <w:rPr>
          <w:rFonts w:ascii="Georgia" w:hAnsi="Georgia"/>
          <w:sz w:val="24"/>
          <w:szCs w:val="24"/>
        </w:rPr>
        <w:t>inlåningsperioden</w:t>
      </w:r>
      <w:proofErr w:type="spellEnd"/>
      <w:r w:rsidRPr="00FD7788" w:rsidR="00FD7788">
        <w:rPr>
          <w:rFonts w:ascii="Georgia" w:hAnsi="Georgia"/>
          <w:sz w:val="24"/>
          <w:szCs w:val="24"/>
        </w:rPr>
        <w:t xml:space="preserve"> skall inlånad arbetstagare</w:t>
      </w:r>
    </w:p>
    <w:p w:rsidRPr="00FD7788" w:rsidR="00FD7788" w:rsidP="00FD7788" w:rsidRDefault="00FD7788" w14:paraId="3D0E893A" w14:textId="77777777">
      <w:pPr>
        <w:autoSpaceDE w:val="0"/>
        <w:autoSpaceDN w:val="0"/>
        <w:adjustRightInd w:val="0"/>
        <w:rPr>
          <w:rFonts w:ascii="Georgia" w:hAnsi="Georgia"/>
          <w:sz w:val="24"/>
          <w:szCs w:val="24"/>
        </w:rPr>
      </w:pPr>
      <w:r w:rsidRPr="00FD7788">
        <w:rPr>
          <w:rFonts w:ascii="Georgia" w:hAnsi="Georgia"/>
          <w:sz w:val="24"/>
          <w:szCs w:val="24"/>
        </w:rPr>
        <w:t>först omfattas av inskränkningen.</w:t>
      </w:r>
    </w:p>
    <w:p w:rsidRPr="00AA1BAF" w:rsidR="00AA1BAF" w:rsidP="009E2684" w:rsidRDefault="00292BDB" w14:paraId="63C3887E" w14:textId="79F5D683">
      <w:pPr>
        <w:autoSpaceDE w:val="0"/>
        <w:autoSpaceDN w:val="0"/>
        <w:adjustRightInd w:val="0"/>
        <w:ind w:hanging="426"/>
        <w:rPr>
          <w:rFonts w:ascii="Verdana" w:hAnsi="Verdana"/>
          <w:sz w:val="24"/>
          <w:szCs w:val="24"/>
        </w:rPr>
      </w:pPr>
      <w:r w:rsidRPr="00122CB0">
        <w:rPr>
          <w:rFonts w:ascii="Georgia" w:hAnsi="Georgia"/>
          <w:sz w:val="24"/>
          <w:szCs w:val="24"/>
        </w:rPr>
        <w:t xml:space="preserve">4 </w:t>
      </w:r>
      <w:r w:rsidRPr="00122CB0">
        <w:rPr>
          <w:rFonts w:ascii="Georgia" w:hAnsi="Georgia"/>
          <w:sz w:val="24"/>
          <w:szCs w:val="24"/>
        </w:rPr>
        <w:tab/>
      </w:r>
      <w:r w:rsidRPr="009E2684" w:rsidR="009E2684">
        <w:rPr>
          <w:rFonts w:ascii="Georgia" w:hAnsi="Georgia"/>
          <w:sz w:val="24"/>
          <w:szCs w:val="24"/>
        </w:rPr>
        <w:t>Inlåning får endast ske av arbetskraft som är anställd i företag, bundet av Byggavtalet, Entreprenadmaskinavtalet och Väg- och Banavtalet.</w:t>
      </w:r>
    </w:p>
    <w:p w:rsidRPr="00292BDB" w:rsidR="00AA1BAF" w:rsidP="00292BDB" w:rsidRDefault="00AA1BAF" w14:paraId="5F582D20" w14:textId="77777777">
      <w:pPr>
        <w:tabs>
          <w:tab w:val="left" w:pos="2977"/>
          <w:tab w:val="left" w:pos="4111"/>
        </w:tabs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sectPr w:rsidRPr="00292BDB" w:rsidR="00AA1BAF" w:rsidSect="00971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993" w:right="1418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7E4" w:rsidRDefault="00B027E4" w14:paraId="3D9D8EE5" w14:textId="77777777">
      <w:r>
        <w:separator/>
      </w:r>
    </w:p>
  </w:endnote>
  <w:endnote w:type="continuationSeparator" w:id="0">
    <w:p w:rsidR="00B027E4" w:rsidRDefault="00B027E4" w14:paraId="219890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A00" w:rsidRDefault="00995A00" w14:paraId="49FA97BC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087D" w:rsidR="0033087D" w:rsidP="0033087D" w:rsidRDefault="0033087D" w14:paraId="4F04D9CD" w14:textId="77777777">
    <w:pPr>
      <w:pStyle w:val="Sidfot"/>
      <w:jc w:val="righ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A00" w:rsidRDefault="00995A00" w14:paraId="5271FF76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7E4" w:rsidRDefault="00B027E4" w14:paraId="160BA957" w14:textId="77777777">
      <w:r>
        <w:separator/>
      </w:r>
    </w:p>
  </w:footnote>
  <w:footnote w:type="continuationSeparator" w:id="0">
    <w:p w:rsidR="00B027E4" w:rsidRDefault="00B027E4" w14:paraId="4AFC27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A00" w:rsidRDefault="00995A00" w14:paraId="32B7E756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A00" w:rsidRDefault="00995A00" w14:paraId="35478C3C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A00" w:rsidRDefault="00995A00" w14:paraId="7956E5D1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84"/>
    <w:rsid w:val="00004A9F"/>
    <w:rsid w:val="00020B3F"/>
    <w:rsid w:val="0008038F"/>
    <w:rsid w:val="000B1981"/>
    <w:rsid w:val="000E5353"/>
    <w:rsid w:val="00122CB0"/>
    <w:rsid w:val="001602CC"/>
    <w:rsid w:val="00182A80"/>
    <w:rsid w:val="00196609"/>
    <w:rsid w:val="001F421E"/>
    <w:rsid w:val="001F76CA"/>
    <w:rsid w:val="00202685"/>
    <w:rsid w:val="00292BDB"/>
    <w:rsid w:val="002E2C5F"/>
    <w:rsid w:val="00314F5A"/>
    <w:rsid w:val="0033087D"/>
    <w:rsid w:val="00341DFF"/>
    <w:rsid w:val="00355B66"/>
    <w:rsid w:val="0037213C"/>
    <w:rsid w:val="00375BC0"/>
    <w:rsid w:val="00377812"/>
    <w:rsid w:val="003C4AE7"/>
    <w:rsid w:val="003C63FC"/>
    <w:rsid w:val="003D5381"/>
    <w:rsid w:val="0041099F"/>
    <w:rsid w:val="00422951"/>
    <w:rsid w:val="00431DC8"/>
    <w:rsid w:val="004328AA"/>
    <w:rsid w:val="0043425E"/>
    <w:rsid w:val="0044133A"/>
    <w:rsid w:val="0044201B"/>
    <w:rsid w:val="00445DB5"/>
    <w:rsid w:val="00465218"/>
    <w:rsid w:val="004D1EDC"/>
    <w:rsid w:val="004F2B84"/>
    <w:rsid w:val="00517E1C"/>
    <w:rsid w:val="0053494B"/>
    <w:rsid w:val="00543F16"/>
    <w:rsid w:val="005A3576"/>
    <w:rsid w:val="005B0ED3"/>
    <w:rsid w:val="005B739D"/>
    <w:rsid w:val="005C6D0F"/>
    <w:rsid w:val="005F30D6"/>
    <w:rsid w:val="00661EAD"/>
    <w:rsid w:val="00680009"/>
    <w:rsid w:val="00701866"/>
    <w:rsid w:val="00727041"/>
    <w:rsid w:val="00742ED6"/>
    <w:rsid w:val="00751F4A"/>
    <w:rsid w:val="00772246"/>
    <w:rsid w:val="00783918"/>
    <w:rsid w:val="00793F8B"/>
    <w:rsid w:val="007A5C6E"/>
    <w:rsid w:val="007D1485"/>
    <w:rsid w:val="007E1694"/>
    <w:rsid w:val="007F06D3"/>
    <w:rsid w:val="007F2AA8"/>
    <w:rsid w:val="00865491"/>
    <w:rsid w:val="008E38E8"/>
    <w:rsid w:val="0092134E"/>
    <w:rsid w:val="0094727E"/>
    <w:rsid w:val="00956592"/>
    <w:rsid w:val="009717E9"/>
    <w:rsid w:val="00995A00"/>
    <w:rsid w:val="009A4430"/>
    <w:rsid w:val="009C7A5B"/>
    <w:rsid w:val="009D0A48"/>
    <w:rsid w:val="009E17A1"/>
    <w:rsid w:val="009E2684"/>
    <w:rsid w:val="009F41F9"/>
    <w:rsid w:val="00A008CA"/>
    <w:rsid w:val="00A01887"/>
    <w:rsid w:val="00A204E7"/>
    <w:rsid w:val="00A54605"/>
    <w:rsid w:val="00A550A5"/>
    <w:rsid w:val="00A56116"/>
    <w:rsid w:val="00A6386B"/>
    <w:rsid w:val="00AA1BAF"/>
    <w:rsid w:val="00AA2E8B"/>
    <w:rsid w:val="00B027E4"/>
    <w:rsid w:val="00B17B81"/>
    <w:rsid w:val="00B52172"/>
    <w:rsid w:val="00C245A2"/>
    <w:rsid w:val="00C271F1"/>
    <w:rsid w:val="00C64365"/>
    <w:rsid w:val="00C679EC"/>
    <w:rsid w:val="00C85463"/>
    <w:rsid w:val="00D2075A"/>
    <w:rsid w:val="00D4108F"/>
    <w:rsid w:val="00D5313A"/>
    <w:rsid w:val="00D879D8"/>
    <w:rsid w:val="00DA0063"/>
    <w:rsid w:val="00E47D25"/>
    <w:rsid w:val="00E5387E"/>
    <w:rsid w:val="00ED0F22"/>
    <w:rsid w:val="00EE01C4"/>
    <w:rsid w:val="00F105B5"/>
    <w:rsid w:val="00F46606"/>
    <w:rsid w:val="00FD7788"/>
    <w:rsid w:val="00FE02B2"/>
    <w:rsid w:val="18DB68BF"/>
    <w:rsid w:val="7AB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0145D"/>
  <w15:chartTrackingRefBased/>
  <w15:docId w15:val="{580D2B5F-A0AD-474C-991C-42C4C6E6C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5B5"/>
    <w:rPr>
      <w:rFonts w:ascii="Comic Sans MS" w:hAnsi="Comic Sans MS"/>
      <w:sz w:val="26"/>
    </w:rPr>
  </w:style>
  <w:style w:type="paragraph" w:styleId="Rubrik1">
    <w:name w:val="heading 1"/>
    <w:basedOn w:val="Normal"/>
    <w:next w:val="Normal"/>
    <w:qFormat/>
    <w:rsid w:val="00F105B5"/>
    <w:pPr>
      <w:keepNext/>
      <w:outlineLvl w:val="0"/>
    </w:pPr>
    <w:rPr>
      <w:rFonts w:ascii="Times New Roman" w:hAnsi="Times New Roman"/>
      <w:b/>
    </w:rPr>
  </w:style>
  <w:style w:type="paragraph" w:styleId="Rubrik2">
    <w:name w:val="heading 2"/>
    <w:basedOn w:val="Normal"/>
    <w:next w:val="Normal"/>
    <w:qFormat/>
    <w:rsid w:val="00F105B5"/>
    <w:pPr>
      <w:keepNext/>
      <w:outlineLvl w:val="1"/>
    </w:pPr>
    <w:rPr>
      <w:rFonts w:ascii="Times New Roman" w:hAnsi="Times New Roman"/>
      <w:b/>
      <w:sz w:val="22"/>
    </w:rPr>
  </w:style>
  <w:style w:type="paragraph" w:styleId="Rubrik3">
    <w:name w:val="heading 3"/>
    <w:basedOn w:val="Normal"/>
    <w:next w:val="Normal"/>
    <w:qFormat/>
    <w:rsid w:val="00F105B5"/>
    <w:pPr>
      <w:keepNext/>
      <w:tabs>
        <w:tab w:val="left" w:pos="2977"/>
        <w:tab w:val="left" w:pos="4111"/>
      </w:tabs>
      <w:ind w:left="-1134"/>
      <w:outlineLvl w:val="2"/>
    </w:pPr>
    <w:rPr>
      <w:rFonts w:ascii="Times New Roman" w:hAnsi="Times New Roman"/>
      <w:b/>
      <w:bCs/>
      <w:sz w:val="3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105B5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Sidnummer">
    <w:name w:val="page number"/>
    <w:basedOn w:val="Standardstycketeckensnitt"/>
    <w:rsid w:val="00F105B5"/>
  </w:style>
  <w:style w:type="paragraph" w:styleId="Brdtextmedindrag">
    <w:name w:val="Body Text Indent"/>
    <w:basedOn w:val="Normal"/>
    <w:rsid w:val="00F105B5"/>
    <w:pPr>
      <w:ind w:left="-1134"/>
    </w:pPr>
    <w:rPr>
      <w:rFonts w:ascii="Times New Roman" w:hAnsi="Times New Roman"/>
      <w:b/>
    </w:rPr>
  </w:style>
  <w:style w:type="paragraph" w:styleId="Sidfot">
    <w:name w:val="footer"/>
    <w:basedOn w:val="Normal"/>
    <w:rsid w:val="00F105B5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72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na%20dokument\MBL%20&#167;38\Bygg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47DC-E739-4FF0-8B24-D08CB655C1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6601c5-9847-4b71-ad2a-3729445cd94c}" enabled="1" method="Privileged" siteId="{12eb6af2-f417-4b5a-9fdf-676d0a07dc4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Bygg</ap:Template>
  <ap:Application>Microsoft Word for the web</ap:Application>
  <ap:DocSecurity>0</ap:DocSecurity>
  <ap:ScaleCrop>false</ap:ScaleCrop>
  <ap:Company>Byggnads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Sören Lindqvist</dc:creator>
  <keywords/>
  <lastModifiedBy>Peter Gustafsson</lastModifiedBy>
  <revision>30</revision>
  <lastPrinted>2009-11-24T09:52:00.0000000Z</lastPrinted>
  <dcterms:created xsi:type="dcterms:W3CDTF">2025-10-21T08:14:00.0000000Z</dcterms:created>
  <dcterms:modified xsi:type="dcterms:W3CDTF">2025-10-30T10:57:38.0166277Z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6601c5-9847-4b71-ad2a-3729445cd94c_Enabled">
    <vt:lpwstr>true</vt:lpwstr>
  </property>
  <property fmtid="{D5CDD505-2E9C-101B-9397-08002B2CF9AE}" pid="3" name="MSIP_Label_446601c5-9847-4b71-ad2a-3729445cd94c_SetDate">
    <vt:lpwstr>2025-04-23T11:16:04Z</vt:lpwstr>
  </property>
  <property fmtid="{D5CDD505-2E9C-101B-9397-08002B2CF9AE}" pid="4" name="MSIP_Label_446601c5-9847-4b71-ad2a-3729445cd94c_Method">
    <vt:lpwstr>Standard</vt:lpwstr>
  </property>
  <property fmtid="{D5CDD505-2E9C-101B-9397-08002B2CF9AE}" pid="5" name="MSIP_Label_446601c5-9847-4b71-ad2a-3729445cd94c_Name">
    <vt:lpwstr>Publik</vt:lpwstr>
  </property>
  <property fmtid="{D5CDD505-2E9C-101B-9397-08002B2CF9AE}" pid="6" name="MSIP_Label_446601c5-9847-4b71-ad2a-3729445cd94c_SiteId">
    <vt:lpwstr>12eb6af2-f417-4b5a-9fdf-676d0a07dc49</vt:lpwstr>
  </property>
  <property fmtid="{D5CDD505-2E9C-101B-9397-08002B2CF9AE}" pid="7" name="MSIP_Label_446601c5-9847-4b71-ad2a-3729445cd94c_ActionId">
    <vt:lpwstr>ff7a9389-1ff4-411d-b9a1-7c11108bd103</vt:lpwstr>
  </property>
  <property fmtid="{D5CDD505-2E9C-101B-9397-08002B2CF9AE}" pid="8" name="MSIP_Label_446601c5-9847-4b71-ad2a-3729445cd94c_ContentBits">
    <vt:lpwstr>0</vt:lpwstr>
  </property>
</Properties>
</file>