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8BED" w14:textId="77777777" w:rsidR="00F677D0" w:rsidRDefault="009D416D" w:rsidP="00264E50">
      <w:pPr>
        <w:pStyle w:val="Rubrikrad3"/>
      </w:pPr>
      <w:r>
        <w:t>Undantag från regeln i 13 § arbetstidslagen om förbud mot nattarbete</w:t>
      </w:r>
    </w:p>
    <w:p w14:paraId="45B4DA50" w14:textId="77777777" w:rsidR="00264E50" w:rsidRDefault="009D416D" w:rsidP="005D69C4">
      <w:pPr>
        <w:pStyle w:val="Rubrikrad1"/>
      </w:pPr>
      <w:r>
        <w:t>Ansökan om dispens för nattarbete</w:t>
      </w:r>
    </w:p>
    <w:p w14:paraId="46281963" w14:textId="77777777" w:rsidR="009D416D" w:rsidRDefault="009D416D" w:rsidP="00880B28">
      <w:pPr>
        <w:pStyle w:val="Brdtext"/>
      </w:pPr>
      <w:r>
        <w:t>Byggnads kan lämna dispens från 13 § arbetstidslagens regler om dygnsvila och förbud mot nattarbete. Detta görs endast i undantagsfall om arbetsgivaren kan visa att det är absolut nödvändigt enligt de undantagsregler som finns i EU direktiv 2003/88/EG, kollektivavtalen och i kommentarerna till arbetstidslagen.</w:t>
      </w:r>
    </w:p>
    <w:p w14:paraId="0B62BB24" w14:textId="77777777" w:rsidR="009D416D" w:rsidRDefault="009D416D" w:rsidP="00880B28">
      <w:pPr>
        <w:pStyle w:val="Brdtext"/>
      </w:pPr>
    </w:p>
    <w:p w14:paraId="65B21530" w14:textId="3EC6A39A" w:rsidR="009D416D" w:rsidRDefault="009D416D" w:rsidP="00880B28">
      <w:pPr>
        <w:pStyle w:val="Brdtext"/>
      </w:pPr>
      <w:r>
        <w:t>Utöver nämnda krav behöver arbetsgivaren visa att hen vidtagit alla åtgärder som behövs för att minimera riskerna för ohälsa och olyckor, att arbetet kan ske utan stress och att arbetstagarna inte får försämrade förutsättningar</w:t>
      </w:r>
      <w:r w:rsidR="5F3C93BF">
        <w:t>,</w:t>
      </w:r>
      <w:r>
        <w:t xml:space="preserve"> till exempel när det </w:t>
      </w:r>
      <w:r w:rsidR="31504DA0">
        <w:t>gäller</w:t>
      </w:r>
      <w:r>
        <w:t xml:space="preserve"> möjligheten till rast och vila i etablering, möjlighet att inta måltid och möjligheten att ta sig säkert till och från arbetsplatsen.</w:t>
      </w:r>
    </w:p>
    <w:p w14:paraId="7BE3CCB8" w14:textId="77777777" w:rsidR="009D416D" w:rsidRDefault="009D416D" w:rsidP="00880B28">
      <w:pPr>
        <w:pStyle w:val="Brdtext"/>
      </w:pPr>
    </w:p>
    <w:p w14:paraId="6D319977" w14:textId="0ED93543" w:rsidR="009D416D" w:rsidRDefault="009D416D" w:rsidP="00880B28">
      <w:r>
        <w:t>För att Byggnads ska ha möjligheten att granska uppgifterna som ligger till grund för dispensen bör ansökan skickas till berörd MB-grupp minst 2 veckor innan nattarbetets början.</w:t>
      </w:r>
    </w:p>
    <w:p w14:paraId="4DE1CEE1" w14:textId="23CC0BFE" w:rsidR="32FBE7E8" w:rsidRDefault="32FBE7E8" w:rsidP="32FBE7E8"/>
    <w:p w14:paraId="51463DA7" w14:textId="3D7CE2B2" w:rsidR="00C41D41" w:rsidRDefault="00C41D41" w:rsidP="32FBE7E8">
      <w:r>
        <w:t xml:space="preserve">Dispens för nattarbete över 8 timmar beviljas </w:t>
      </w:r>
      <w:r w:rsidR="62047BE4">
        <w:t>aldrig om arbetet innehåller riskfyllda arbetsmoment.</w:t>
      </w:r>
    </w:p>
    <w:p w14:paraId="22D9565B" w14:textId="77777777" w:rsidR="009D416D" w:rsidRDefault="009D416D" w:rsidP="00880B28"/>
    <w:p w14:paraId="06D298BC" w14:textId="77777777" w:rsidR="009D416D" w:rsidRDefault="009D416D" w:rsidP="00880B28">
      <w:pPr>
        <w:pStyle w:val="Rubrik2"/>
        <w:spacing w:after="60"/>
      </w:pPr>
      <w:r>
        <w:t>Sökande företag och arbetsplats</w:t>
      </w:r>
    </w:p>
    <w:tbl>
      <w:tblPr>
        <w:tblStyle w:val="Tabellrutnt"/>
        <w:tblW w:w="9060" w:type="dxa"/>
        <w:tblLayout w:type="fixed"/>
        <w:tblLook w:val="0600" w:firstRow="0" w:lastRow="0" w:firstColumn="0" w:lastColumn="0" w:noHBand="1" w:noVBand="1"/>
      </w:tblPr>
      <w:tblGrid>
        <w:gridCol w:w="4530"/>
        <w:gridCol w:w="4530"/>
      </w:tblGrid>
      <w:tr w:rsidR="009D416D" w14:paraId="67E0B698" w14:textId="77777777" w:rsidTr="00182708">
        <w:tc>
          <w:tcPr>
            <w:tcW w:w="4530" w:type="dxa"/>
          </w:tcPr>
          <w:p w14:paraId="583A1633" w14:textId="77777777" w:rsidR="009D416D" w:rsidRDefault="009D416D" w:rsidP="00182708">
            <w:pPr>
              <w:pStyle w:val="Tabellrubriker"/>
            </w:pPr>
            <w:r>
              <w:t>Sökande företag</w:t>
            </w:r>
          </w:p>
          <w:sdt>
            <w:sdtPr>
              <w:id w:val="509882082"/>
              <w:placeholder>
                <w:docPart w:val="B3D8753034124C60A29C1F7DE571B050"/>
              </w:placeholder>
              <w:showingPlcHdr/>
              <w:text/>
            </w:sdtPr>
            <w:sdtEndPr/>
            <w:sdtContent>
              <w:p w14:paraId="47727B51" w14:textId="77777777" w:rsidR="009D416D" w:rsidRDefault="009D416D" w:rsidP="00182708">
                <w:pPr>
                  <w:pStyle w:val="Tabelltext"/>
                </w:pPr>
                <w:r>
                  <w:rPr>
                    <w:rStyle w:val="Platshllartext"/>
                  </w:rPr>
                  <w:t>[Ange namn på sökande företag]</w:t>
                </w:r>
              </w:p>
            </w:sdtContent>
          </w:sdt>
        </w:tc>
        <w:tc>
          <w:tcPr>
            <w:tcW w:w="4530" w:type="dxa"/>
          </w:tcPr>
          <w:p w14:paraId="0DF1B5A2" w14:textId="77777777" w:rsidR="009D416D" w:rsidRDefault="009D416D" w:rsidP="00182708">
            <w:pPr>
              <w:pStyle w:val="Tabellrubriker"/>
            </w:pPr>
            <w:r>
              <w:t>Organisationsnummer</w:t>
            </w:r>
          </w:p>
          <w:sdt>
            <w:sdtPr>
              <w:id w:val="-1710490685"/>
              <w:placeholder>
                <w:docPart w:val="F3C925BB97A74174BFC88F991C6828FC"/>
              </w:placeholder>
              <w:showingPlcHdr/>
              <w:text/>
            </w:sdtPr>
            <w:sdtEndPr/>
            <w:sdtContent>
              <w:p w14:paraId="0CD1CE36" w14:textId="77777777" w:rsidR="009D416D" w:rsidRPr="00AD2C03" w:rsidRDefault="009D416D" w:rsidP="00182708">
                <w:pPr>
                  <w:pStyle w:val="Tabelltext"/>
                  <w:rPr>
                    <w:rFonts w:eastAsiaTheme="minorHAnsi" w:cstheme="minorBidi"/>
                    <w:b w:val="0"/>
                    <w:lang w:eastAsia="en-US"/>
                  </w:rPr>
                </w:pPr>
                <w:r>
                  <w:rPr>
                    <w:rStyle w:val="Platshllartext"/>
                  </w:rPr>
                  <w:t>[Ange org. nr för sökande företag]</w:t>
                </w:r>
              </w:p>
            </w:sdtContent>
          </w:sdt>
        </w:tc>
      </w:tr>
      <w:tr w:rsidR="009D416D" w14:paraId="3F93BA86" w14:textId="77777777" w:rsidTr="00182708">
        <w:tc>
          <w:tcPr>
            <w:tcW w:w="4530" w:type="dxa"/>
          </w:tcPr>
          <w:p w14:paraId="32C9E246" w14:textId="77777777" w:rsidR="009D416D" w:rsidRDefault="009D416D" w:rsidP="00182708">
            <w:pPr>
              <w:pStyle w:val="Tabellrubriker"/>
            </w:pPr>
            <w:r>
              <w:t xml:space="preserve">Ansvarig arbetsgivare – namn </w:t>
            </w:r>
          </w:p>
          <w:sdt>
            <w:sdtPr>
              <w:id w:val="915747873"/>
              <w:placeholder>
                <w:docPart w:val="1B86B09FC02D4823939FC85BD1227532"/>
              </w:placeholder>
              <w:showingPlcHdr/>
              <w:text/>
            </w:sdtPr>
            <w:sdtEndPr/>
            <w:sdtContent>
              <w:p w14:paraId="05FA7757" w14:textId="77777777" w:rsidR="009D416D" w:rsidRPr="00AD2C03" w:rsidRDefault="009D416D" w:rsidP="00182708">
                <w:pPr>
                  <w:pStyle w:val="Tabelltext"/>
                  <w:rPr>
                    <w:rFonts w:eastAsiaTheme="minorHAnsi" w:cstheme="minorBidi"/>
                    <w:b w:val="0"/>
                    <w:lang w:eastAsia="en-US"/>
                  </w:rPr>
                </w:pPr>
                <w:r>
                  <w:rPr>
                    <w:rStyle w:val="Platshllartext"/>
                  </w:rPr>
                  <w:t>[Ange namn på ansvarig arbetsgivare]</w:t>
                </w:r>
              </w:p>
            </w:sdtContent>
          </w:sdt>
        </w:tc>
        <w:tc>
          <w:tcPr>
            <w:tcW w:w="4530" w:type="dxa"/>
          </w:tcPr>
          <w:p w14:paraId="74C10B43" w14:textId="77777777" w:rsidR="009D416D" w:rsidRDefault="009D416D" w:rsidP="00182708">
            <w:pPr>
              <w:pStyle w:val="Tabellrubriker"/>
            </w:pPr>
            <w:r>
              <w:t xml:space="preserve">Ansvarig arbetsgivare – telefonnummer </w:t>
            </w:r>
          </w:p>
          <w:sdt>
            <w:sdtPr>
              <w:id w:val="372667324"/>
              <w:placeholder>
                <w:docPart w:val="55B28EF10CC143CAB16A51034582E8B4"/>
              </w:placeholder>
              <w:showingPlcHdr/>
              <w15:appearance w15:val="hidden"/>
              <w:text/>
            </w:sdtPr>
            <w:sdtEndPr/>
            <w:sdtContent>
              <w:p w14:paraId="2CD9EE32" w14:textId="77777777" w:rsidR="009D416D" w:rsidRDefault="009D416D" w:rsidP="00182708">
                <w:pPr>
                  <w:pStyle w:val="Tabelltext"/>
                </w:pPr>
                <w:r>
                  <w:rPr>
                    <w:rStyle w:val="Platshllartext"/>
                  </w:rPr>
                  <w:t>[Ange telefonnummer till ansvarig arbetsgivare]</w:t>
                </w:r>
              </w:p>
            </w:sdtContent>
          </w:sdt>
        </w:tc>
      </w:tr>
      <w:tr w:rsidR="009D416D" w14:paraId="024C7443" w14:textId="77777777" w:rsidTr="00182708">
        <w:tc>
          <w:tcPr>
            <w:tcW w:w="4530" w:type="dxa"/>
          </w:tcPr>
          <w:p w14:paraId="21676FA9" w14:textId="77777777" w:rsidR="009D416D" w:rsidRDefault="009D416D" w:rsidP="00182708">
            <w:pPr>
              <w:pStyle w:val="Tabellrubriker"/>
            </w:pPr>
            <w:r>
              <w:t>Beställare/huvudentreprenör</w:t>
            </w:r>
          </w:p>
          <w:sdt>
            <w:sdtPr>
              <w:id w:val="501542595"/>
              <w:placeholder>
                <w:docPart w:val="9F079FCEA0EF48C480D9DA4A1AEAB0D6"/>
              </w:placeholder>
              <w:showingPlcHdr/>
              <w:text/>
            </w:sdtPr>
            <w:sdtEndPr/>
            <w:sdtContent>
              <w:p w14:paraId="18337D17" w14:textId="77777777" w:rsidR="009D416D" w:rsidRPr="00AD2C03" w:rsidRDefault="009D416D" w:rsidP="00182708">
                <w:pPr>
                  <w:pStyle w:val="Tabelltext"/>
                  <w:rPr>
                    <w:rFonts w:eastAsiaTheme="minorHAnsi" w:cstheme="minorBidi"/>
                    <w:b w:val="0"/>
                    <w:lang w:eastAsia="en-US"/>
                  </w:rPr>
                </w:pPr>
                <w:r>
                  <w:rPr>
                    <w:rStyle w:val="Platshllartext"/>
                  </w:rPr>
                  <w:t>[Ange namn på beställare/huvudentreprenör]</w:t>
                </w:r>
              </w:p>
            </w:sdtContent>
          </w:sdt>
        </w:tc>
        <w:tc>
          <w:tcPr>
            <w:tcW w:w="4530" w:type="dxa"/>
          </w:tcPr>
          <w:p w14:paraId="0A5294E7" w14:textId="77777777" w:rsidR="009D416D" w:rsidRDefault="009D416D" w:rsidP="00182708">
            <w:pPr>
              <w:pStyle w:val="Tabellrubriker"/>
            </w:pPr>
            <w:r>
              <w:t>Kollektivavtal</w:t>
            </w:r>
          </w:p>
          <w:sdt>
            <w:sdtPr>
              <w:id w:val="1828237120"/>
              <w:placeholder>
                <w:docPart w:val="671878BCC8BA41F280D1C3FF28916826"/>
              </w:placeholder>
              <w:showingPlcHdr/>
              <w:text/>
            </w:sdtPr>
            <w:sdtEndPr/>
            <w:sdtContent>
              <w:p w14:paraId="1D272894" w14:textId="77777777" w:rsidR="009D416D" w:rsidRPr="00AD2C03" w:rsidRDefault="009D416D" w:rsidP="00182708">
                <w:pPr>
                  <w:pStyle w:val="Tabelltext"/>
                  <w:rPr>
                    <w:rFonts w:eastAsiaTheme="minorHAnsi" w:cstheme="minorBidi"/>
                    <w:b w:val="0"/>
                    <w:lang w:eastAsia="en-US"/>
                  </w:rPr>
                </w:pPr>
                <w:r>
                  <w:rPr>
                    <w:rStyle w:val="Platshllartext"/>
                  </w:rPr>
                  <w:t>[Ange vilket kollektivavtal ansökan gäller]</w:t>
                </w:r>
              </w:p>
            </w:sdtContent>
          </w:sdt>
        </w:tc>
      </w:tr>
      <w:tr w:rsidR="009D416D" w14:paraId="32B05316" w14:textId="77777777" w:rsidTr="00182708">
        <w:tc>
          <w:tcPr>
            <w:tcW w:w="4530" w:type="dxa"/>
          </w:tcPr>
          <w:p w14:paraId="4A14CE2F" w14:textId="77777777" w:rsidR="009D416D" w:rsidRDefault="009D416D" w:rsidP="00182708">
            <w:pPr>
              <w:pStyle w:val="Tabellrubriker"/>
            </w:pPr>
            <w:r>
              <w:t>Arbetsplatsens benämning</w:t>
            </w:r>
          </w:p>
          <w:sdt>
            <w:sdtPr>
              <w:id w:val="-2082439330"/>
              <w:placeholder>
                <w:docPart w:val="F3DA2539F35E44AC864F12EB641C7FCC"/>
              </w:placeholder>
              <w:showingPlcHdr/>
              <w:text/>
            </w:sdtPr>
            <w:sdtEndPr/>
            <w:sdtContent>
              <w:p w14:paraId="1B36C27C" w14:textId="77777777" w:rsidR="009D416D" w:rsidRPr="00AD2C03" w:rsidRDefault="009D416D" w:rsidP="00182708">
                <w:pPr>
                  <w:pStyle w:val="Tabelltext"/>
                  <w:rPr>
                    <w:rFonts w:eastAsiaTheme="minorHAnsi" w:cstheme="minorBidi"/>
                    <w:b w:val="0"/>
                    <w:lang w:eastAsia="en-US"/>
                  </w:rPr>
                </w:pPr>
                <w:r>
                  <w:rPr>
                    <w:rStyle w:val="Platshllartext"/>
                  </w:rPr>
                  <w:t>[Ange arbetsplatsens benämning]</w:t>
                </w:r>
              </w:p>
            </w:sdtContent>
          </w:sdt>
        </w:tc>
        <w:tc>
          <w:tcPr>
            <w:tcW w:w="4530" w:type="dxa"/>
          </w:tcPr>
          <w:p w14:paraId="1ECFDEA0" w14:textId="77777777" w:rsidR="009D416D" w:rsidRDefault="009D416D" w:rsidP="00182708">
            <w:pPr>
              <w:pStyle w:val="Tabellrubriker"/>
            </w:pPr>
            <w:r>
              <w:t>Arbetsplatsens adress</w:t>
            </w:r>
          </w:p>
          <w:sdt>
            <w:sdtPr>
              <w:id w:val="-876538735"/>
              <w:placeholder>
                <w:docPart w:val="EFF9FBCE5E5B4CAA858C5C0C4D1B6905"/>
              </w:placeholder>
              <w:showingPlcHdr/>
              <w:text/>
            </w:sdtPr>
            <w:sdtEndPr/>
            <w:sdtContent>
              <w:p w14:paraId="279C4FDB" w14:textId="77777777" w:rsidR="009D416D" w:rsidRPr="00AD2C03" w:rsidRDefault="009D416D" w:rsidP="00182708">
                <w:pPr>
                  <w:pStyle w:val="Tabelltext"/>
                  <w:rPr>
                    <w:rFonts w:eastAsiaTheme="minorHAnsi" w:cstheme="minorBidi"/>
                    <w:b w:val="0"/>
                    <w:lang w:eastAsia="en-US"/>
                  </w:rPr>
                </w:pPr>
                <w:r>
                  <w:rPr>
                    <w:rStyle w:val="Platshllartext"/>
                  </w:rPr>
                  <w:t>[Ange arbetsplatsens adress]</w:t>
                </w:r>
              </w:p>
            </w:sdtContent>
          </w:sdt>
        </w:tc>
      </w:tr>
    </w:tbl>
    <w:p w14:paraId="31703442" w14:textId="77777777" w:rsidR="009D416D" w:rsidRPr="00AD2C03" w:rsidRDefault="009D416D" w:rsidP="00880B28">
      <w:pPr>
        <w:pStyle w:val="Brdtext"/>
      </w:pPr>
    </w:p>
    <w:p w14:paraId="38918378" w14:textId="77777777" w:rsidR="009D416D" w:rsidRDefault="009D416D" w:rsidP="00880B28">
      <w:pPr>
        <w:pStyle w:val="Rubrik2"/>
        <w:spacing w:after="60"/>
      </w:pPr>
      <w:r>
        <w:t>Tidsperiod som omfattas av ansökan om dispens</w:t>
      </w:r>
    </w:p>
    <w:tbl>
      <w:tblPr>
        <w:tblStyle w:val="Tabellrutnt"/>
        <w:tblW w:w="9060" w:type="dxa"/>
        <w:tblLayout w:type="fixed"/>
        <w:tblLook w:val="0600" w:firstRow="0" w:lastRow="0" w:firstColumn="0" w:lastColumn="0" w:noHBand="1" w:noVBand="1"/>
      </w:tblPr>
      <w:tblGrid>
        <w:gridCol w:w="4530"/>
        <w:gridCol w:w="4530"/>
      </w:tblGrid>
      <w:tr w:rsidR="009D416D" w14:paraId="324A6663" w14:textId="77777777" w:rsidTr="00182708">
        <w:tc>
          <w:tcPr>
            <w:tcW w:w="4530" w:type="dxa"/>
          </w:tcPr>
          <w:p w14:paraId="416D74FA" w14:textId="77777777" w:rsidR="009D416D" w:rsidRDefault="009D416D" w:rsidP="00182708">
            <w:pPr>
              <w:pStyle w:val="Tabellrubriker"/>
            </w:pPr>
            <w:r>
              <w:t>Startdatum</w:t>
            </w:r>
          </w:p>
          <w:p w14:paraId="1F2D6141" w14:textId="77777777" w:rsidR="009D416D" w:rsidRDefault="00DC5955" w:rsidP="00182708">
            <w:pPr>
              <w:pStyle w:val="Tabelltext"/>
            </w:pPr>
            <w:sdt>
              <w:sdtPr>
                <w:id w:val="-1471130042"/>
                <w:placeholder>
                  <w:docPart w:val="AD0824231C954040A0214BCAEC316D3C"/>
                </w:placeholder>
                <w:showingPlcHdr/>
                <w:date>
                  <w:dateFormat w:val="yyyy-MM-dd"/>
                  <w:lid w:val="sv-SE"/>
                  <w:storeMappedDataAs w:val="dateTime"/>
                  <w:calendar w:val="gregorian"/>
                </w:date>
              </w:sdtPr>
              <w:sdtEndPr/>
              <w:sdtContent>
                <w:r w:rsidR="009D416D">
                  <w:rPr>
                    <w:rStyle w:val="Platshllartext"/>
                  </w:rPr>
                  <w:t>[Startdatum]</w:t>
                </w:r>
              </w:sdtContent>
            </w:sdt>
          </w:p>
        </w:tc>
        <w:tc>
          <w:tcPr>
            <w:tcW w:w="4530" w:type="dxa"/>
          </w:tcPr>
          <w:p w14:paraId="2AF8CA90" w14:textId="77777777" w:rsidR="009D416D" w:rsidRDefault="009D416D" w:rsidP="00182708">
            <w:pPr>
              <w:pStyle w:val="Tabellrubriker"/>
            </w:pPr>
            <w:r>
              <w:t>Slutdatum</w:t>
            </w:r>
          </w:p>
          <w:p w14:paraId="257FC8E3" w14:textId="77777777" w:rsidR="009D416D" w:rsidRPr="00AD2C03" w:rsidRDefault="00DC5955" w:rsidP="00182708">
            <w:pPr>
              <w:pStyle w:val="Tabelltext"/>
              <w:rPr>
                <w:rFonts w:eastAsiaTheme="minorHAnsi" w:cstheme="minorBidi"/>
                <w:b w:val="0"/>
                <w:lang w:eastAsia="en-US"/>
              </w:rPr>
            </w:pPr>
            <w:sdt>
              <w:sdtPr>
                <w:id w:val="-273028254"/>
                <w:placeholder>
                  <w:docPart w:val="72F21918C6A54CFD80EAC383A6C2E79E"/>
                </w:placeholder>
                <w:showingPlcHdr/>
                <w:date>
                  <w:dateFormat w:val="yyyy-MM-dd"/>
                  <w:lid w:val="sv-SE"/>
                  <w:storeMappedDataAs w:val="dateTime"/>
                  <w:calendar w:val="gregorian"/>
                </w:date>
              </w:sdtPr>
              <w:sdtEndPr/>
              <w:sdtContent>
                <w:r w:rsidR="009D416D">
                  <w:rPr>
                    <w:rStyle w:val="Platshllartext"/>
                  </w:rPr>
                  <w:t>[Slutdatum]</w:t>
                </w:r>
              </w:sdtContent>
            </w:sdt>
          </w:p>
        </w:tc>
      </w:tr>
    </w:tbl>
    <w:p w14:paraId="6B46A719" w14:textId="4885F276" w:rsidR="009D416D" w:rsidRPr="0077601C" w:rsidRDefault="009D416D" w:rsidP="00880B28">
      <w:pPr>
        <w:pStyle w:val="Brdtext"/>
        <w:rPr>
          <w:b/>
          <w:sz w:val="26"/>
          <w:szCs w:val="26"/>
        </w:rPr>
      </w:pPr>
    </w:p>
    <w:p w14:paraId="054467C5" w14:textId="1145F846" w:rsidR="420CEC34" w:rsidRPr="00DC5955" w:rsidRDefault="420CEC34" w:rsidP="32FBE7E8">
      <w:pPr>
        <w:pStyle w:val="Brdtext"/>
        <w:rPr>
          <w:rFonts w:asciiTheme="majorHAnsi" w:hAnsiTheme="majorHAnsi" w:cstheme="majorHAnsi"/>
          <w:b/>
          <w:bCs/>
          <w:sz w:val="24"/>
          <w:szCs w:val="24"/>
        </w:rPr>
      </w:pPr>
      <w:r w:rsidRPr="00DC5955">
        <w:rPr>
          <w:rFonts w:asciiTheme="majorHAnsi" w:hAnsiTheme="majorHAnsi" w:cstheme="majorHAnsi"/>
          <w:b/>
          <w:bCs/>
          <w:sz w:val="24"/>
          <w:szCs w:val="24"/>
        </w:rPr>
        <w:t xml:space="preserve">Ansökan är en: </w:t>
      </w:r>
    </w:p>
    <w:p w14:paraId="1FCD13B5" w14:textId="4E75272F" w:rsidR="420CEC34" w:rsidRDefault="420CEC34" w:rsidP="32FBE7E8">
      <w:pPr>
        <w:pStyle w:val="Brdtext"/>
        <w:keepNext/>
        <w:rPr>
          <w:b/>
          <w:bCs/>
          <w:sz w:val="24"/>
          <w:szCs w:val="24"/>
        </w:rPr>
      </w:pPr>
      <w:r w:rsidRPr="32FBE7E8">
        <w:rPr>
          <w:b/>
          <w:bCs/>
          <w:sz w:val="20"/>
          <w:szCs w:val="20"/>
        </w:rPr>
        <w:t>Ny</w:t>
      </w:r>
      <w:r w:rsidR="4F7602AE" w:rsidRPr="32FBE7E8">
        <w:rPr>
          <w:b/>
          <w:bCs/>
          <w:sz w:val="20"/>
          <w:szCs w:val="20"/>
        </w:rPr>
        <w:t xml:space="preserve"> </w:t>
      </w:r>
      <w:r w:rsidRPr="32FBE7E8">
        <w:rPr>
          <w:b/>
          <w:bCs/>
          <w:sz w:val="20"/>
          <w:szCs w:val="20"/>
        </w:rPr>
        <w:t xml:space="preserve">ansökan </w:t>
      </w:r>
      <w:sdt>
        <w:sdtPr>
          <w:rPr>
            <w:b/>
            <w:bCs/>
            <w:sz w:val="24"/>
            <w:szCs w:val="24"/>
          </w:rPr>
          <w:id w:val="1927725726"/>
          <w14:checkbox>
            <w14:checked w14:val="0"/>
            <w14:checkedState w14:val="2612" w14:font="MS Gothic"/>
            <w14:uncheckedState w14:val="2610" w14:font="MS Gothic"/>
          </w14:checkbox>
        </w:sdtPr>
        <w:sdtEndPr/>
        <w:sdtContent>
          <w:r w:rsidR="6B6FE70D" w:rsidRPr="32FBE7E8">
            <w:rPr>
              <w:rFonts w:ascii="MS Gothic" w:eastAsia="MS Gothic" w:hAnsi="MS Gothic"/>
              <w:b/>
              <w:bCs/>
              <w:sz w:val="24"/>
              <w:szCs w:val="24"/>
            </w:rPr>
            <w:t>☐</w:t>
          </w:r>
        </w:sdtContent>
      </w:sdt>
    </w:p>
    <w:p w14:paraId="1FDFA113" w14:textId="017306A6" w:rsidR="00165B4C" w:rsidRDefault="6B6FE70D" w:rsidP="00975B2B">
      <w:pPr>
        <w:pStyle w:val="Brdtext"/>
        <w:rPr>
          <w:b/>
          <w:bCs/>
          <w:sz w:val="24"/>
          <w:szCs w:val="24"/>
        </w:rPr>
      </w:pPr>
      <w:r w:rsidRPr="32FBE7E8">
        <w:rPr>
          <w:b/>
          <w:bCs/>
          <w:sz w:val="20"/>
          <w:szCs w:val="20"/>
        </w:rPr>
        <w:t>Komplettering av redan godkänd dispens</w:t>
      </w:r>
      <w:r w:rsidR="00CF6AE8">
        <w:rPr>
          <w:b/>
          <w:bCs/>
          <w:sz w:val="20"/>
          <w:szCs w:val="20"/>
        </w:rPr>
        <w:t xml:space="preserve"> </w:t>
      </w:r>
      <w:sdt>
        <w:sdtPr>
          <w:rPr>
            <w:b/>
            <w:bCs/>
            <w:sz w:val="24"/>
            <w:szCs w:val="24"/>
          </w:rPr>
          <w:id w:val="430887716"/>
          <w14:checkbox>
            <w14:checked w14:val="1"/>
            <w14:checkedState w14:val="2612" w14:font="MS Gothic"/>
            <w14:uncheckedState w14:val="2610" w14:font="MS Gothic"/>
          </w14:checkbox>
        </w:sdtPr>
        <w:sdtEndPr/>
        <w:sdtContent>
          <w:r w:rsidR="00DC5955">
            <w:rPr>
              <w:rFonts w:ascii="MS Gothic" w:eastAsia="MS Gothic" w:hAnsi="MS Gothic" w:hint="eastAsia"/>
              <w:b/>
              <w:bCs/>
              <w:sz w:val="24"/>
              <w:szCs w:val="24"/>
            </w:rPr>
            <w:t>☒</w:t>
          </w:r>
        </w:sdtContent>
      </w:sdt>
      <w:r w:rsidR="00975B2B">
        <w:rPr>
          <w:b/>
          <w:bCs/>
          <w:sz w:val="24"/>
          <w:szCs w:val="24"/>
        </w:rPr>
        <w:t xml:space="preserve"> </w:t>
      </w:r>
      <w:r w:rsidR="000E2797">
        <w:rPr>
          <w:b/>
          <w:bCs/>
          <w:sz w:val="24"/>
          <w:szCs w:val="24"/>
        </w:rPr>
        <w:t xml:space="preserve"> </w:t>
      </w:r>
    </w:p>
    <w:p w14:paraId="04AEA1F8" w14:textId="2B62D369" w:rsidR="00975B2B" w:rsidRPr="00165B4C" w:rsidRDefault="000E2797" w:rsidP="00975B2B">
      <w:pPr>
        <w:pStyle w:val="Brdtext"/>
        <w:rPr>
          <w:i/>
          <w:iCs/>
          <w:sz w:val="20"/>
          <w:szCs w:val="20"/>
        </w:rPr>
      </w:pPr>
      <w:r w:rsidRPr="00165B4C">
        <w:rPr>
          <w:i/>
          <w:iCs/>
          <w:sz w:val="20"/>
          <w:szCs w:val="20"/>
        </w:rPr>
        <w:t>(</w:t>
      </w:r>
      <w:r w:rsidR="004D67C3" w:rsidRPr="00165B4C">
        <w:rPr>
          <w:i/>
          <w:iCs/>
          <w:sz w:val="20"/>
          <w:szCs w:val="20"/>
        </w:rPr>
        <w:t xml:space="preserve">Har </w:t>
      </w:r>
      <w:r w:rsidR="005C2F36" w:rsidRPr="00165B4C">
        <w:rPr>
          <w:i/>
          <w:iCs/>
          <w:sz w:val="20"/>
          <w:szCs w:val="20"/>
        </w:rPr>
        <w:t>arbetsu</w:t>
      </w:r>
      <w:r w:rsidR="005C2F36">
        <w:rPr>
          <w:i/>
          <w:iCs/>
          <w:sz w:val="20"/>
          <w:szCs w:val="20"/>
        </w:rPr>
        <w:t>ppgifterna</w:t>
      </w:r>
      <w:r w:rsidR="008D1193">
        <w:rPr>
          <w:i/>
          <w:iCs/>
          <w:sz w:val="20"/>
          <w:szCs w:val="20"/>
        </w:rPr>
        <w:t xml:space="preserve"> eller platsen</w:t>
      </w:r>
      <w:r w:rsidR="0070360F">
        <w:rPr>
          <w:i/>
          <w:iCs/>
          <w:sz w:val="20"/>
          <w:szCs w:val="20"/>
        </w:rPr>
        <w:t xml:space="preserve"> som </w:t>
      </w:r>
      <w:r w:rsidR="005C2F36">
        <w:rPr>
          <w:i/>
          <w:iCs/>
          <w:sz w:val="20"/>
          <w:szCs w:val="20"/>
        </w:rPr>
        <w:t>angetts</w:t>
      </w:r>
      <w:r w:rsidR="00716089">
        <w:rPr>
          <w:i/>
          <w:iCs/>
          <w:sz w:val="20"/>
          <w:szCs w:val="20"/>
        </w:rPr>
        <w:t xml:space="preserve"> </w:t>
      </w:r>
      <w:r w:rsidR="002315D3">
        <w:rPr>
          <w:i/>
          <w:iCs/>
          <w:sz w:val="20"/>
          <w:szCs w:val="20"/>
        </w:rPr>
        <w:t>för</w:t>
      </w:r>
      <w:r w:rsidR="005C2F36">
        <w:rPr>
          <w:i/>
          <w:iCs/>
          <w:sz w:val="20"/>
          <w:szCs w:val="20"/>
        </w:rPr>
        <w:t xml:space="preserve"> redan godkänd</w:t>
      </w:r>
      <w:r w:rsidR="002315D3">
        <w:rPr>
          <w:i/>
          <w:iCs/>
          <w:sz w:val="20"/>
          <w:szCs w:val="20"/>
        </w:rPr>
        <w:t xml:space="preserve"> dispens</w:t>
      </w:r>
      <w:r w:rsidR="004D67C3" w:rsidRPr="00165B4C">
        <w:rPr>
          <w:i/>
          <w:iCs/>
          <w:sz w:val="20"/>
          <w:szCs w:val="20"/>
        </w:rPr>
        <w:t xml:space="preserve"> </w:t>
      </w:r>
      <w:r w:rsidR="00FC690D" w:rsidRPr="00165B4C">
        <w:rPr>
          <w:i/>
          <w:iCs/>
          <w:sz w:val="20"/>
          <w:szCs w:val="20"/>
        </w:rPr>
        <w:t>utvidgats</w:t>
      </w:r>
      <w:r w:rsidR="00175636">
        <w:rPr>
          <w:i/>
          <w:iCs/>
          <w:sz w:val="20"/>
          <w:szCs w:val="20"/>
        </w:rPr>
        <w:t xml:space="preserve"> eller ändra</w:t>
      </w:r>
      <w:r w:rsidR="005C2F36">
        <w:rPr>
          <w:i/>
          <w:iCs/>
          <w:sz w:val="20"/>
          <w:szCs w:val="20"/>
        </w:rPr>
        <w:t>ts</w:t>
      </w:r>
      <w:r w:rsidR="00FC690D" w:rsidRPr="00165B4C">
        <w:rPr>
          <w:i/>
          <w:iCs/>
          <w:sz w:val="20"/>
          <w:szCs w:val="20"/>
        </w:rPr>
        <w:t xml:space="preserve"> </w:t>
      </w:r>
      <w:r w:rsidR="00C674EB" w:rsidRPr="00165B4C">
        <w:rPr>
          <w:i/>
          <w:iCs/>
          <w:sz w:val="20"/>
          <w:szCs w:val="20"/>
        </w:rPr>
        <w:t xml:space="preserve">ska rutan </w:t>
      </w:r>
      <w:r w:rsidR="00FC3756" w:rsidRPr="00165B4C">
        <w:rPr>
          <w:i/>
          <w:iCs/>
          <w:sz w:val="20"/>
          <w:szCs w:val="20"/>
        </w:rPr>
        <w:t>för ”ny ansökan</w:t>
      </w:r>
      <w:r w:rsidR="00165B4C">
        <w:rPr>
          <w:i/>
          <w:iCs/>
          <w:sz w:val="20"/>
          <w:szCs w:val="20"/>
        </w:rPr>
        <w:t>”</w:t>
      </w:r>
      <w:r w:rsidR="00A252E4" w:rsidRPr="00165B4C">
        <w:rPr>
          <w:i/>
          <w:iCs/>
          <w:sz w:val="20"/>
          <w:szCs w:val="20"/>
        </w:rPr>
        <w:t xml:space="preserve"> kryssas</w:t>
      </w:r>
      <w:r w:rsidR="00DC5955">
        <w:rPr>
          <w:i/>
          <w:iCs/>
          <w:sz w:val="20"/>
          <w:szCs w:val="20"/>
        </w:rPr>
        <w:t>.</w:t>
      </w:r>
      <w:r w:rsidR="00A2090D" w:rsidRPr="00165B4C">
        <w:rPr>
          <w:i/>
          <w:iCs/>
          <w:sz w:val="20"/>
          <w:szCs w:val="20"/>
        </w:rPr>
        <w:t>)</w:t>
      </w:r>
    </w:p>
    <w:p w14:paraId="108560B2" w14:textId="6D3D1C52" w:rsidR="009D416D" w:rsidRDefault="00DC5955" w:rsidP="00880B28">
      <w:pPr>
        <w:pStyle w:val="Rubrik2"/>
        <w:rPr>
          <w:sz w:val="24"/>
          <w:szCs w:val="24"/>
        </w:rPr>
      </w:pPr>
      <w:r>
        <w:rPr>
          <w:sz w:val="24"/>
          <w:szCs w:val="24"/>
        </w:rPr>
        <w:br w:type="column"/>
      </w:r>
      <w:r w:rsidR="009D416D" w:rsidRPr="32FBE7E8">
        <w:rPr>
          <w:sz w:val="24"/>
          <w:szCs w:val="24"/>
        </w:rPr>
        <w:lastRenderedPageBreak/>
        <w:t>Motivering, arbetstagare och arbetsförhållanden</w:t>
      </w:r>
    </w:p>
    <w:p w14:paraId="67DB54D1" w14:textId="057C12DC" w:rsidR="009D416D" w:rsidRPr="00126CF1" w:rsidRDefault="009D416D" w:rsidP="00126CF1">
      <w:pPr>
        <w:pStyle w:val="Brdtext"/>
        <w:rPr>
          <w:b/>
          <w:bCs/>
        </w:rPr>
      </w:pPr>
      <w:r w:rsidRPr="00126CF1">
        <w:rPr>
          <w:b/>
          <w:bCs/>
        </w:rPr>
        <w:t>Anledning till att ni inte kan uppfylla kraven i arbetstidslagen</w:t>
      </w:r>
      <w:r w:rsidR="5906B9CC" w:rsidRPr="32FBE7E8">
        <w:rPr>
          <w:b/>
          <w:bCs/>
        </w:rPr>
        <w:t xml:space="preserve"> (endast vid </w:t>
      </w:r>
      <w:r w:rsidR="3E132BA9" w:rsidRPr="32FBE7E8">
        <w:rPr>
          <w:b/>
          <w:bCs/>
        </w:rPr>
        <w:t>ny ansökan)</w:t>
      </w:r>
    </w:p>
    <w:sdt>
      <w:sdtPr>
        <w:id w:val="1004854588"/>
        <w:placeholder>
          <w:docPart w:val="9E1C13EE4422460293F73DD6EA0ED51E"/>
        </w:placeholder>
        <w:showingPlcHdr/>
      </w:sdtPr>
      <w:sdtEndPr/>
      <w:sdtContent>
        <w:p w14:paraId="6451D30E" w14:textId="77777777" w:rsidR="009D416D" w:rsidRDefault="009D416D" w:rsidP="00880B28">
          <w:pPr>
            <w:pStyle w:val="Brdtext"/>
          </w:pPr>
          <w:r w:rsidRPr="00B623DC">
            <w:rPr>
              <w:rStyle w:val="Platshllartext"/>
            </w:rPr>
            <w:t>Klicka eller tryck här för att ange text.</w:t>
          </w:r>
        </w:p>
      </w:sdtContent>
    </w:sdt>
    <w:p w14:paraId="321AA6F7" w14:textId="77777777" w:rsidR="009D416D" w:rsidRDefault="009D416D" w:rsidP="00880B28">
      <w:pPr>
        <w:pStyle w:val="Brdtext"/>
      </w:pPr>
    </w:p>
    <w:p w14:paraId="43841444" w14:textId="20B7C723" w:rsidR="009D416D" w:rsidRDefault="009D416D" w:rsidP="00126CF1">
      <w:pPr>
        <w:pStyle w:val="Brdtext"/>
        <w:keepNext/>
        <w:spacing w:after="60"/>
        <w:rPr>
          <w:b/>
          <w:bCs/>
        </w:rPr>
      </w:pPr>
      <w:r w:rsidRPr="00126CF1">
        <w:rPr>
          <w:b/>
          <w:bCs/>
        </w:rPr>
        <w:t>Arbetstagare anställda i företaget som berörs av ansökan</w:t>
      </w:r>
    </w:p>
    <w:p w14:paraId="2C8B7FD4" w14:textId="05349890" w:rsidR="004D6955" w:rsidRPr="00DD7EDE" w:rsidRDefault="00DD7EDE" w:rsidP="00126CF1">
      <w:pPr>
        <w:pStyle w:val="Brdtext"/>
        <w:keepNext/>
        <w:spacing w:after="60"/>
        <w:rPr>
          <w:i/>
          <w:iCs/>
        </w:rPr>
      </w:pPr>
      <w:r w:rsidRPr="00DD7EDE">
        <w:rPr>
          <w:i/>
          <w:iCs/>
        </w:rPr>
        <w:t>(</w:t>
      </w:r>
      <w:r w:rsidR="00AF367B" w:rsidRPr="00DD7EDE">
        <w:rPr>
          <w:i/>
          <w:iCs/>
        </w:rPr>
        <w:t xml:space="preserve">Ansvarig </w:t>
      </w:r>
      <w:r w:rsidR="00D24BEB" w:rsidRPr="00DD7EDE">
        <w:rPr>
          <w:i/>
          <w:iCs/>
        </w:rPr>
        <w:t xml:space="preserve">för ansökan </w:t>
      </w:r>
      <w:r w:rsidR="00150FE3" w:rsidRPr="00DD7EDE">
        <w:rPr>
          <w:i/>
          <w:iCs/>
        </w:rPr>
        <w:t xml:space="preserve">intygar i och med </w:t>
      </w:r>
      <w:r w:rsidR="00286F7E">
        <w:rPr>
          <w:i/>
          <w:iCs/>
        </w:rPr>
        <w:t xml:space="preserve">att </w:t>
      </w:r>
      <w:r w:rsidR="00142201" w:rsidRPr="00DD7EDE">
        <w:rPr>
          <w:i/>
          <w:iCs/>
        </w:rPr>
        <w:t>namnen på arbetstagare fylls i</w:t>
      </w:r>
      <w:r w:rsidRPr="00DD7EDE">
        <w:rPr>
          <w:i/>
          <w:iCs/>
        </w:rPr>
        <w:t>,</w:t>
      </w:r>
      <w:r w:rsidR="00142201" w:rsidRPr="00DD7EDE">
        <w:rPr>
          <w:i/>
          <w:iCs/>
        </w:rPr>
        <w:t xml:space="preserve"> att dessa har </w:t>
      </w:r>
      <w:r w:rsidR="00114BEE" w:rsidRPr="00DD7EDE">
        <w:rPr>
          <w:i/>
          <w:iCs/>
        </w:rPr>
        <w:t xml:space="preserve">tillfrågats och ställt sig till förfogande </w:t>
      </w:r>
      <w:r w:rsidR="00BD4950" w:rsidRPr="00DD7EDE">
        <w:rPr>
          <w:i/>
          <w:iCs/>
        </w:rPr>
        <w:t>för nattarbete</w:t>
      </w:r>
      <w:r w:rsidR="003E5384" w:rsidRPr="00DD7EDE">
        <w:rPr>
          <w:i/>
          <w:iCs/>
        </w:rPr>
        <w:t xml:space="preserve"> </w:t>
      </w:r>
      <w:r w:rsidRPr="00DD7EDE">
        <w:rPr>
          <w:i/>
          <w:iCs/>
        </w:rPr>
        <w:t>samt</w:t>
      </w:r>
      <w:r w:rsidR="003E5384" w:rsidRPr="00DD7EDE">
        <w:rPr>
          <w:i/>
          <w:iCs/>
        </w:rPr>
        <w:t xml:space="preserve"> a</w:t>
      </w:r>
      <w:r w:rsidR="00587633" w:rsidRPr="00DD7EDE">
        <w:rPr>
          <w:i/>
          <w:iCs/>
        </w:rPr>
        <w:t xml:space="preserve">tt </w:t>
      </w:r>
      <w:r w:rsidR="00BA6378" w:rsidRPr="00DD7EDE">
        <w:rPr>
          <w:i/>
          <w:iCs/>
        </w:rPr>
        <w:t xml:space="preserve">arbetsgivaren </w:t>
      </w:r>
      <w:r w:rsidR="00C13DF0" w:rsidRPr="00DD7EDE">
        <w:rPr>
          <w:i/>
          <w:iCs/>
        </w:rPr>
        <w:t>utrett att arbetstagarnas hälsotillstånd lämpar sig för nattarbete</w:t>
      </w:r>
      <w:r w:rsidR="002401D2" w:rsidRPr="00DD7EDE">
        <w:rPr>
          <w:i/>
          <w:iCs/>
        </w:rPr>
        <w:t>.</w:t>
      </w:r>
      <w:r w:rsidRPr="00DD7EDE">
        <w:rPr>
          <w:i/>
          <w:iCs/>
        </w:rPr>
        <w:t>)</w:t>
      </w:r>
    </w:p>
    <w:tbl>
      <w:tblPr>
        <w:tblStyle w:val="Tabellrutnt"/>
        <w:tblW w:w="9149" w:type="dxa"/>
        <w:tblCellMar>
          <w:top w:w="57" w:type="dxa"/>
          <w:bottom w:w="57" w:type="dxa"/>
        </w:tblCellMar>
        <w:tblLook w:val="04A0" w:firstRow="1" w:lastRow="0" w:firstColumn="1" w:lastColumn="0" w:noHBand="0" w:noVBand="1"/>
      </w:tblPr>
      <w:tblGrid>
        <w:gridCol w:w="1959"/>
        <w:gridCol w:w="1419"/>
        <w:gridCol w:w="773"/>
        <w:gridCol w:w="3243"/>
        <w:gridCol w:w="1755"/>
      </w:tblGrid>
      <w:tr w:rsidR="009D416D" w14:paraId="1BC67978" w14:textId="77777777" w:rsidTr="32FBE7E8">
        <w:trPr>
          <w:tblHeader/>
        </w:trPr>
        <w:tc>
          <w:tcPr>
            <w:tcW w:w="1959" w:type="dxa"/>
          </w:tcPr>
          <w:p w14:paraId="3D0A59EF" w14:textId="77777777" w:rsidR="009D416D" w:rsidRDefault="009D416D" w:rsidP="00182708">
            <w:pPr>
              <w:pStyle w:val="Tabelltext"/>
            </w:pPr>
            <w:r>
              <w:t>Namn</w:t>
            </w:r>
          </w:p>
        </w:tc>
        <w:tc>
          <w:tcPr>
            <w:tcW w:w="1419" w:type="dxa"/>
          </w:tcPr>
          <w:p w14:paraId="5128E882" w14:textId="77777777" w:rsidR="009D416D" w:rsidRDefault="009D416D" w:rsidP="00182708">
            <w:pPr>
              <w:pStyle w:val="Tabelltext"/>
            </w:pPr>
            <w:r>
              <w:t xml:space="preserve">Personnr </w:t>
            </w:r>
            <w:r>
              <w:br/>
              <w:t>(sex siffror)</w:t>
            </w:r>
          </w:p>
        </w:tc>
        <w:tc>
          <w:tcPr>
            <w:tcW w:w="773" w:type="dxa"/>
          </w:tcPr>
          <w:p w14:paraId="296CB665" w14:textId="77777777" w:rsidR="009D416D" w:rsidRPr="00E01826" w:rsidRDefault="009D416D" w:rsidP="00182708">
            <w:pPr>
              <w:pStyle w:val="Tabelltext"/>
            </w:pPr>
            <w:r w:rsidRPr="00E01826">
              <w:t>Under 18 år</w:t>
            </w:r>
          </w:p>
        </w:tc>
        <w:tc>
          <w:tcPr>
            <w:tcW w:w="3243" w:type="dxa"/>
          </w:tcPr>
          <w:p w14:paraId="4A9DFB23" w14:textId="77777777" w:rsidR="009D416D" w:rsidRDefault="009D416D" w:rsidP="00182708">
            <w:pPr>
              <w:pStyle w:val="Tabelltext"/>
            </w:pPr>
            <w:r>
              <w:t>Mejladress</w:t>
            </w:r>
          </w:p>
        </w:tc>
        <w:tc>
          <w:tcPr>
            <w:tcW w:w="1755" w:type="dxa"/>
          </w:tcPr>
          <w:p w14:paraId="29B83B44" w14:textId="77777777" w:rsidR="009D416D" w:rsidRDefault="009D416D" w:rsidP="00182708">
            <w:pPr>
              <w:pStyle w:val="Tabelltext"/>
            </w:pPr>
            <w:r>
              <w:t>Telefonnummer</w:t>
            </w:r>
          </w:p>
        </w:tc>
      </w:tr>
      <w:tr w:rsidR="009D416D" w14:paraId="131816AB" w14:textId="77777777" w:rsidTr="32FBE7E8">
        <w:tc>
          <w:tcPr>
            <w:tcW w:w="1959" w:type="dxa"/>
          </w:tcPr>
          <w:p w14:paraId="282EBB4D" w14:textId="77777777" w:rsidR="009D416D" w:rsidRDefault="009D416D" w:rsidP="00182708">
            <w:pPr>
              <w:pStyle w:val="Brdtext"/>
            </w:pPr>
          </w:p>
        </w:tc>
        <w:tc>
          <w:tcPr>
            <w:tcW w:w="1419" w:type="dxa"/>
          </w:tcPr>
          <w:p w14:paraId="23D4301F" w14:textId="77777777" w:rsidR="009D416D" w:rsidRDefault="009D416D" w:rsidP="00182708">
            <w:pPr>
              <w:pStyle w:val="Brdtext"/>
            </w:pPr>
          </w:p>
        </w:tc>
        <w:sdt>
          <w:sdtPr>
            <w:rPr>
              <w:b/>
              <w:bCs/>
              <w:sz w:val="24"/>
              <w:szCs w:val="24"/>
            </w:rPr>
            <w:id w:val="404893358"/>
            <w14:checkbox>
              <w14:checked w14:val="0"/>
              <w14:checkedState w14:val="2612" w14:font="MS Gothic"/>
              <w14:uncheckedState w14:val="2610" w14:font="MS Gothic"/>
            </w14:checkbox>
          </w:sdtPr>
          <w:sdtEndPr/>
          <w:sdtContent>
            <w:tc>
              <w:tcPr>
                <w:tcW w:w="773" w:type="dxa"/>
              </w:tcPr>
              <w:p w14:paraId="1E46E31D" w14:textId="77777777" w:rsidR="009D416D" w:rsidRPr="00E01826" w:rsidRDefault="009D416D" w:rsidP="00182708">
                <w:pPr>
                  <w:pStyle w:val="Brdtext"/>
                  <w:rPr>
                    <w:sz w:val="24"/>
                    <w:szCs w:val="24"/>
                  </w:rPr>
                </w:pPr>
                <w:r w:rsidRPr="00E01826">
                  <w:rPr>
                    <w:rFonts w:ascii="MS Gothic" w:eastAsia="MS Gothic" w:hAnsi="MS Gothic" w:hint="eastAsia"/>
                    <w:b/>
                    <w:bCs/>
                    <w:sz w:val="24"/>
                    <w:szCs w:val="24"/>
                  </w:rPr>
                  <w:t>☐</w:t>
                </w:r>
              </w:p>
            </w:tc>
          </w:sdtContent>
        </w:sdt>
        <w:tc>
          <w:tcPr>
            <w:tcW w:w="3243" w:type="dxa"/>
          </w:tcPr>
          <w:p w14:paraId="20839ED0" w14:textId="77777777" w:rsidR="009D416D" w:rsidRDefault="009D416D" w:rsidP="00182708">
            <w:pPr>
              <w:pStyle w:val="Brdtext"/>
            </w:pPr>
          </w:p>
        </w:tc>
        <w:tc>
          <w:tcPr>
            <w:tcW w:w="1755" w:type="dxa"/>
          </w:tcPr>
          <w:p w14:paraId="74704BC7" w14:textId="77777777" w:rsidR="009D416D" w:rsidRDefault="009D416D" w:rsidP="00182708">
            <w:pPr>
              <w:pStyle w:val="Brdtext"/>
            </w:pPr>
          </w:p>
        </w:tc>
      </w:tr>
      <w:tr w:rsidR="009D416D" w14:paraId="0EF6B84F" w14:textId="77777777" w:rsidTr="32FBE7E8">
        <w:tc>
          <w:tcPr>
            <w:tcW w:w="1959" w:type="dxa"/>
          </w:tcPr>
          <w:p w14:paraId="1E2A5DE3" w14:textId="77777777" w:rsidR="009D416D" w:rsidRDefault="009D416D" w:rsidP="00182708">
            <w:pPr>
              <w:pStyle w:val="Brdtext"/>
            </w:pPr>
          </w:p>
        </w:tc>
        <w:tc>
          <w:tcPr>
            <w:tcW w:w="1419" w:type="dxa"/>
          </w:tcPr>
          <w:p w14:paraId="5A60970B" w14:textId="77777777" w:rsidR="009D416D" w:rsidRDefault="009D416D" w:rsidP="00182708">
            <w:pPr>
              <w:pStyle w:val="Brdtext"/>
            </w:pPr>
          </w:p>
        </w:tc>
        <w:sdt>
          <w:sdtPr>
            <w:rPr>
              <w:b/>
              <w:bCs/>
              <w:sz w:val="24"/>
              <w:szCs w:val="24"/>
            </w:rPr>
            <w:id w:val="518743758"/>
            <w14:checkbox>
              <w14:checked w14:val="0"/>
              <w14:checkedState w14:val="2612" w14:font="MS Gothic"/>
              <w14:uncheckedState w14:val="2610" w14:font="MS Gothic"/>
            </w14:checkbox>
          </w:sdtPr>
          <w:sdtEndPr/>
          <w:sdtContent>
            <w:tc>
              <w:tcPr>
                <w:tcW w:w="773" w:type="dxa"/>
              </w:tcPr>
              <w:p w14:paraId="468F6912" w14:textId="77777777" w:rsidR="009D416D" w:rsidRPr="00E01826" w:rsidRDefault="009D416D" w:rsidP="00182708">
                <w:pPr>
                  <w:pStyle w:val="Brdtext"/>
                  <w:rPr>
                    <w:sz w:val="24"/>
                    <w:szCs w:val="24"/>
                  </w:rPr>
                </w:pPr>
                <w:r w:rsidRPr="00E01826">
                  <w:rPr>
                    <w:rFonts w:ascii="MS Gothic" w:eastAsia="MS Gothic" w:hAnsi="MS Gothic" w:hint="eastAsia"/>
                    <w:b/>
                    <w:bCs/>
                    <w:sz w:val="24"/>
                    <w:szCs w:val="24"/>
                  </w:rPr>
                  <w:t>☐</w:t>
                </w:r>
              </w:p>
            </w:tc>
          </w:sdtContent>
        </w:sdt>
        <w:tc>
          <w:tcPr>
            <w:tcW w:w="3243" w:type="dxa"/>
          </w:tcPr>
          <w:p w14:paraId="06BEBCD9" w14:textId="77777777" w:rsidR="009D416D" w:rsidRDefault="009D416D" w:rsidP="00182708">
            <w:pPr>
              <w:pStyle w:val="Brdtext"/>
            </w:pPr>
          </w:p>
        </w:tc>
        <w:tc>
          <w:tcPr>
            <w:tcW w:w="1755" w:type="dxa"/>
          </w:tcPr>
          <w:p w14:paraId="5E5F741F" w14:textId="77777777" w:rsidR="009D416D" w:rsidRDefault="009D416D" w:rsidP="00182708">
            <w:pPr>
              <w:pStyle w:val="Brdtext"/>
            </w:pPr>
          </w:p>
        </w:tc>
      </w:tr>
      <w:tr w:rsidR="009D416D" w14:paraId="0AE08180" w14:textId="77777777" w:rsidTr="32FBE7E8">
        <w:tc>
          <w:tcPr>
            <w:tcW w:w="1959" w:type="dxa"/>
          </w:tcPr>
          <w:p w14:paraId="2A096985" w14:textId="77777777" w:rsidR="009D416D" w:rsidRDefault="009D416D" w:rsidP="00182708">
            <w:pPr>
              <w:pStyle w:val="Brdtext"/>
            </w:pPr>
          </w:p>
        </w:tc>
        <w:tc>
          <w:tcPr>
            <w:tcW w:w="1419" w:type="dxa"/>
          </w:tcPr>
          <w:p w14:paraId="4621DD58" w14:textId="77777777" w:rsidR="009D416D" w:rsidRDefault="009D416D" w:rsidP="00182708">
            <w:pPr>
              <w:pStyle w:val="Brdtext"/>
            </w:pPr>
          </w:p>
        </w:tc>
        <w:sdt>
          <w:sdtPr>
            <w:rPr>
              <w:b/>
              <w:bCs/>
              <w:sz w:val="24"/>
              <w:szCs w:val="24"/>
            </w:rPr>
            <w:id w:val="-1911221049"/>
            <w14:checkbox>
              <w14:checked w14:val="0"/>
              <w14:checkedState w14:val="2612" w14:font="MS Gothic"/>
              <w14:uncheckedState w14:val="2610" w14:font="MS Gothic"/>
            </w14:checkbox>
          </w:sdtPr>
          <w:sdtEndPr/>
          <w:sdtContent>
            <w:tc>
              <w:tcPr>
                <w:tcW w:w="773" w:type="dxa"/>
              </w:tcPr>
              <w:p w14:paraId="1C35647E" w14:textId="77777777" w:rsidR="009D416D" w:rsidRPr="00E01826" w:rsidRDefault="009D416D" w:rsidP="00182708">
                <w:pPr>
                  <w:pStyle w:val="Brdtext"/>
                  <w:rPr>
                    <w:sz w:val="24"/>
                    <w:szCs w:val="24"/>
                  </w:rPr>
                </w:pPr>
                <w:r w:rsidRPr="00E01826">
                  <w:rPr>
                    <w:rFonts w:ascii="MS Gothic" w:eastAsia="MS Gothic" w:hAnsi="MS Gothic" w:hint="eastAsia"/>
                    <w:b/>
                    <w:bCs/>
                    <w:sz w:val="24"/>
                    <w:szCs w:val="24"/>
                  </w:rPr>
                  <w:t>☐</w:t>
                </w:r>
              </w:p>
            </w:tc>
          </w:sdtContent>
        </w:sdt>
        <w:tc>
          <w:tcPr>
            <w:tcW w:w="3243" w:type="dxa"/>
          </w:tcPr>
          <w:p w14:paraId="475D025A" w14:textId="77777777" w:rsidR="009D416D" w:rsidRDefault="009D416D" w:rsidP="00182708">
            <w:pPr>
              <w:pStyle w:val="Brdtext"/>
            </w:pPr>
          </w:p>
        </w:tc>
        <w:tc>
          <w:tcPr>
            <w:tcW w:w="1755" w:type="dxa"/>
          </w:tcPr>
          <w:p w14:paraId="56300299" w14:textId="77777777" w:rsidR="009D416D" w:rsidRDefault="009D416D" w:rsidP="00182708">
            <w:pPr>
              <w:pStyle w:val="Brdtext"/>
            </w:pPr>
          </w:p>
        </w:tc>
      </w:tr>
      <w:tr w:rsidR="009D416D" w14:paraId="6D182BF2" w14:textId="77777777" w:rsidTr="32FBE7E8">
        <w:tc>
          <w:tcPr>
            <w:tcW w:w="1959" w:type="dxa"/>
          </w:tcPr>
          <w:p w14:paraId="61D4BDC6" w14:textId="77777777" w:rsidR="009D416D" w:rsidRDefault="009D416D" w:rsidP="00182708">
            <w:pPr>
              <w:pStyle w:val="Brdtext"/>
            </w:pPr>
          </w:p>
        </w:tc>
        <w:tc>
          <w:tcPr>
            <w:tcW w:w="1419" w:type="dxa"/>
          </w:tcPr>
          <w:p w14:paraId="39815090" w14:textId="77777777" w:rsidR="009D416D" w:rsidRDefault="009D416D" w:rsidP="00182708">
            <w:pPr>
              <w:pStyle w:val="Brdtext"/>
            </w:pPr>
          </w:p>
        </w:tc>
        <w:sdt>
          <w:sdtPr>
            <w:rPr>
              <w:b/>
              <w:bCs/>
              <w:sz w:val="24"/>
              <w:szCs w:val="24"/>
            </w:rPr>
            <w:id w:val="1481579232"/>
            <w14:checkbox>
              <w14:checked w14:val="0"/>
              <w14:checkedState w14:val="2612" w14:font="MS Gothic"/>
              <w14:uncheckedState w14:val="2610" w14:font="MS Gothic"/>
            </w14:checkbox>
          </w:sdtPr>
          <w:sdtEndPr/>
          <w:sdtContent>
            <w:tc>
              <w:tcPr>
                <w:tcW w:w="773" w:type="dxa"/>
              </w:tcPr>
              <w:p w14:paraId="30FC72EA" w14:textId="77777777" w:rsidR="009D416D" w:rsidRPr="00E01826" w:rsidRDefault="009D416D" w:rsidP="00182708">
                <w:pPr>
                  <w:pStyle w:val="Brdtext"/>
                  <w:rPr>
                    <w:sz w:val="24"/>
                    <w:szCs w:val="24"/>
                  </w:rPr>
                </w:pPr>
                <w:r w:rsidRPr="00E01826">
                  <w:rPr>
                    <w:rFonts w:ascii="MS Gothic" w:eastAsia="MS Gothic" w:hAnsi="MS Gothic" w:hint="eastAsia"/>
                    <w:b/>
                    <w:bCs/>
                    <w:sz w:val="24"/>
                    <w:szCs w:val="24"/>
                  </w:rPr>
                  <w:t>☐</w:t>
                </w:r>
              </w:p>
            </w:tc>
          </w:sdtContent>
        </w:sdt>
        <w:tc>
          <w:tcPr>
            <w:tcW w:w="3243" w:type="dxa"/>
          </w:tcPr>
          <w:p w14:paraId="5FD1433D" w14:textId="77777777" w:rsidR="009D416D" w:rsidRDefault="009D416D" w:rsidP="00182708">
            <w:pPr>
              <w:pStyle w:val="Brdtext"/>
            </w:pPr>
          </w:p>
        </w:tc>
        <w:tc>
          <w:tcPr>
            <w:tcW w:w="1755" w:type="dxa"/>
          </w:tcPr>
          <w:p w14:paraId="7A0D58E4" w14:textId="77777777" w:rsidR="009D416D" w:rsidRDefault="009D416D" w:rsidP="00182708">
            <w:pPr>
              <w:pStyle w:val="Brdtext"/>
            </w:pPr>
          </w:p>
        </w:tc>
      </w:tr>
    </w:tbl>
    <w:p w14:paraId="535ACC56" w14:textId="77777777" w:rsidR="009D416D" w:rsidRDefault="009D416D" w:rsidP="00880B28">
      <w:pPr>
        <w:pStyle w:val="Brdtext"/>
      </w:pPr>
    </w:p>
    <w:p w14:paraId="5D5DEEF5" w14:textId="43477162" w:rsidR="009D416D" w:rsidRDefault="009D416D" w:rsidP="00126CF1">
      <w:pPr>
        <w:pStyle w:val="Brdtext"/>
        <w:keepNext/>
        <w:spacing w:after="60"/>
        <w:rPr>
          <w:b/>
          <w:bCs/>
        </w:rPr>
      </w:pPr>
      <w:r w:rsidRPr="00126CF1">
        <w:rPr>
          <w:b/>
          <w:bCs/>
        </w:rPr>
        <w:t>Inhyrda eller inlånade arbetstagare som berörs av ansökan</w:t>
      </w:r>
    </w:p>
    <w:p w14:paraId="4E45A3AE" w14:textId="77777777" w:rsidR="00DD7EDE" w:rsidRPr="00DD7EDE" w:rsidRDefault="00DD7EDE" w:rsidP="00DD7EDE">
      <w:pPr>
        <w:pStyle w:val="Brdtext"/>
        <w:keepNext/>
        <w:spacing w:after="60"/>
        <w:rPr>
          <w:i/>
          <w:iCs/>
        </w:rPr>
      </w:pPr>
      <w:r w:rsidRPr="00DD7EDE">
        <w:rPr>
          <w:i/>
          <w:iCs/>
        </w:rPr>
        <w:t>(Ansvarig för ansökan intygar i och med namnen på arbetstagare fylls i, att dessa har tillfrågats och ställt sig till förfogande för nattarbete samt att arbetsgivaren utrett att arbetstagarnas hälsotillstånd lämpar sig för nattarbete.)</w:t>
      </w:r>
    </w:p>
    <w:tbl>
      <w:tblPr>
        <w:tblStyle w:val="Tabellrutnt"/>
        <w:tblW w:w="9161" w:type="dxa"/>
        <w:tblCellMar>
          <w:top w:w="57" w:type="dxa"/>
          <w:bottom w:w="57" w:type="dxa"/>
        </w:tblCellMar>
        <w:tblLook w:val="04A0" w:firstRow="1" w:lastRow="0" w:firstColumn="1" w:lastColumn="0" w:noHBand="0" w:noVBand="1"/>
      </w:tblPr>
      <w:tblGrid>
        <w:gridCol w:w="1976"/>
        <w:gridCol w:w="1280"/>
        <w:gridCol w:w="850"/>
        <w:gridCol w:w="5055"/>
      </w:tblGrid>
      <w:tr w:rsidR="009D416D" w14:paraId="1CDA1405" w14:textId="77777777" w:rsidTr="32FBE7E8">
        <w:trPr>
          <w:tblHeader/>
        </w:trPr>
        <w:tc>
          <w:tcPr>
            <w:tcW w:w="1976" w:type="dxa"/>
          </w:tcPr>
          <w:p w14:paraId="77A52689" w14:textId="77777777" w:rsidR="009D416D" w:rsidRDefault="009D416D" w:rsidP="00182708">
            <w:pPr>
              <w:pStyle w:val="Brdtext"/>
              <w:keepNext/>
              <w:spacing w:after="120"/>
              <w:rPr>
                <w:b/>
                <w:bCs/>
              </w:rPr>
            </w:pPr>
            <w:r>
              <w:rPr>
                <w:b/>
                <w:bCs/>
              </w:rPr>
              <w:t>Namn</w:t>
            </w:r>
          </w:p>
        </w:tc>
        <w:tc>
          <w:tcPr>
            <w:tcW w:w="1280" w:type="dxa"/>
          </w:tcPr>
          <w:p w14:paraId="15C44770" w14:textId="77777777" w:rsidR="009D416D" w:rsidRDefault="009D416D" w:rsidP="00182708">
            <w:pPr>
              <w:pStyle w:val="Brdtext"/>
              <w:keepNext/>
              <w:spacing w:after="120"/>
              <w:rPr>
                <w:b/>
                <w:bCs/>
              </w:rPr>
            </w:pPr>
            <w:r>
              <w:rPr>
                <w:b/>
                <w:bCs/>
              </w:rPr>
              <w:t>Personnr (sex siffror)</w:t>
            </w:r>
          </w:p>
        </w:tc>
        <w:tc>
          <w:tcPr>
            <w:tcW w:w="850" w:type="dxa"/>
          </w:tcPr>
          <w:p w14:paraId="25F55C4C" w14:textId="77777777" w:rsidR="009D416D" w:rsidRDefault="009D416D" w:rsidP="00182708">
            <w:pPr>
              <w:pStyle w:val="Brdtext"/>
              <w:keepNext/>
              <w:spacing w:after="120"/>
              <w:rPr>
                <w:b/>
                <w:bCs/>
              </w:rPr>
            </w:pPr>
            <w:r>
              <w:rPr>
                <w:b/>
                <w:bCs/>
              </w:rPr>
              <w:t>Under 18 år</w:t>
            </w:r>
          </w:p>
        </w:tc>
        <w:tc>
          <w:tcPr>
            <w:tcW w:w="5055" w:type="dxa"/>
          </w:tcPr>
          <w:p w14:paraId="50E28376" w14:textId="77777777" w:rsidR="009D416D" w:rsidRDefault="009D416D" w:rsidP="00182708">
            <w:pPr>
              <w:pStyle w:val="Brdtext"/>
              <w:keepNext/>
              <w:spacing w:after="120"/>
              <w:rPr>
                <w:b/>
                <w:bCs/>
              </w:rPr>
            </w:pPr>
            <w:r>
              <w:rPr>
                <w:b/>
                <w:bCs/>
              </w:rPr>
              <w:t>Företagsnamn, org. nr, mejladress och telefonnummer</w:t>
            </w:r>
          </w:p>
        </w:tc>
      </w:tr>
      <w:tr w:rsidR="009D416D" w14:paraId="148FE00F" w14:textId="77777777" w:rsidTr="32FBE7E8">
        <w:tc>
          <w:tcPr>
            <w:tcW w:w="1976" w:type="dxa"/>
          </w:tcPr>
          <w:p w14:paraId="753EC899" w14:textId="77777777" w:rsidR="009D416D" w:rsidRDefault="009D416D" w:rsidP="00182708">
            <w:pPr>
              <w:pStyle w:val="Brdtext"/>
              <w:keepNext/>
              <w:spacing w:after="120"/>
              <w:rPr>
                <w:b/>
                <w:bCs/>
              </w:rPr>
            </w:pPr>
          </w:p>
        </w:tc>
        <w:tc>
          <w:tcPr>
            <w:tcW w:w="1280" w:type="dxa"/>
          </w:tcPr>
          <w:p w14:paraId="04A28C0C" w14:textId="77777777" w:rsidR="009D416D" w:rsidRDefault="009D416D" w:rsidP="00182708">
            <w:pPr>
              <w:pStyle w:val="Brdtext"/>
              <w:keepNext/>
              <w:spacing w:after="120"/>
              <w:rPr>
                <w:b/>
                <w:bCs/>
              </w:rPr>
            </w:pPr>
          </w:p>
        </w:tc>
        <w:sdt>
          <w:sdtPr>
            <w:rPr>
              <w:b/>
              <w:bCs/>
              <w:sz w:val="24"/>
              <w:szCs w:val="24"/>
            </w:rPr>
            <w:id w:val="1668593654"/>
            <w14:checkbox>
              <w14:checked w14:val="0"/>
              <w14:checkedState w14:val="2612" w14:font="MS Gothic"/>
              <w14:uncheckedState w14:val="2610" w14:font="MS Gothic"/>
            </w14:checkbox>
          </w:sdtPr>
          <w:sdtEndPr/>
          <w:sdtContent>
            <w:tc>
              <w:tcPr>
                <w:tcW w:w="850" w:type="dxa"/>
              </w:tcPr>
              <w:p w14:paraId="6AE36294" w14:textId="77777777" w:rsidR="009D416D" w:rsidRPr="00E01826" w:rsidRDefault="009D416D" w:rsidP="00182708">
                <w:pPr>
                  <w:pStyle w:val="Brdtext"/>
                  <w:keepNext/>
                  <w:rPr>
                    <w:b/>
                    <w:bCs/>
                    <w:sz w:val="24"/>
                    <w:szCs w:val="24"/>
                  </w:rPr>
                </w:pPr>
                <w:r w:rsidRPr="00E01826">
                  <w:rPr>
                    <w:rFonts w:ascii="MS Gothic" w:eastAsia="MS Gothic" w:hAnsi="MS Gothic" w:hint="eastAsia"/>
                    <w:b/>
                    <w:bCs/>
                    <w:sz w:val="24"/>
                    <w:szCs w:val="24"/>
                  </w:rPr>
                  <w:t>☐</w:t>
                </w:r>
              </w:p>
            </w:tc>
          </w:sdtContent>
        </w:sdt>
        <w:tc>
          <w:tcPr>
            <w:tcW w:w="5055" w:type="dxa"/>
          </w:tcPr>
          <w:p w14:paraId="3049A6C7" w14:textId="77777777" w:rsidR="009D416D" w:rsidRDefault="009D416D" w:rsidP="00182708">
            <w:pPr>
              <w:pStyle w:val="Brdtext"/>
              <w:keepNext/>
              <w:spacing w:after="120"/>
              <w:rPr>
                <w:b/>
                <w:bCs/>
              </w:rPr>
            </w:pPr>
          </w:p>
        </w:tc>
      </w:tr>
      <w:tr w:rsidR="009D416D" w14:paraId="4AB6F4EE" w14:textId="77777777" w:rsidTr="32FBE7E8">
        <w:tc>
          <w:tcPr>
            <w:tcW w:w="1976" w:type="dxa"/>
          </w:tcPr>
          <w:p w14:paraId="6E936907" w14:textId="77777777" w:rsidR="009D416D" w:rsidRDefault="009D416D" w:rsidP="00182708">
            <w:pPr>
              <w:pStyle w:val="Brdtext"/>
              <w:keepNext/>
              <w:spacing w:after="120"/>
              <w:rPr>
                <w:b/>
                <w:bCs/>
              </w:rPr>
            </w:pPr>
          </w:p>
        </w:tc>
        <w:tc>
          <w:tcPr>
            <w:tcW w:w="1280" w:type="dxa"/>
          </w:tcPr>
          <w:p w14:paraId="2831199F" w14:textId="77777777" w:rsidR="009D416D" w:rsidRDefault="009D416D" w:rsidP="00182708">
            <w:pPr>
              <w:pStyle w:val="Brdtext"/>
              <w:keepNext/>
              <w:spacing w:after="120"/>
              <w:rPr>
                <w:b/>
                <w:bCs/>
              </w:rPr>
            </w:pPr>
          </w:p>
        </w:tc>
        <w:sdt>
          <w:sdtPr>
            <w:rPr>
              <w:b/>
              <w:bCs/>
              <w:sz w:val="24"/>
              <w:szCs w:val="24"/>
            </w:rPr>
            <w:id w:val="361788645"/>
            <w14:checkbox>
              <w14:checked w14:val="0"/>
              <w14:checkedState w14:val="2612" w14:font="MS Gothic"/>
              <w14:uncheckedState w14:val="2610" w14:font="MS Gothic"/>
            </w14:checkbox>
          </w:sdtPr>
          <w:sdtEndPr/>
          <w:sdtContent>
            <w:tc>
              <w:tcPr>
                <w:tcW w:w="850" w:type="dxa"/>
              </w:tcPr>
              <w:p w14:paraId="7EB0A7C6" w14:textId="77777777" w:rsidR="009D416D" w:rsidRPr="00E01826" w:rsidRDefault="009D416D" w:rsidP="00182708">
                <w:pPr>
                  <w:pStyle w:val="Brdtext"/>
                  <w:keepNext/>
                  <w:rPr>
                    <w:b/>
                    <w:bCs/>
                    <w:sz w:val="24"/>
                    <w:szCs w:val="24"/>
                  </w:rPr>
                </w:pPr>
                <w:r w:rsidRPr="00E01826">
                  <w:rPr>
                    <w:rFonts w:ascii="MS Gothic" w:eastAsia="MS Gothic" w:hAnsi="MS Gothic" w:hint="eastAsia"/>
                    <w:b/>
                    <w:bCs/>
                    <w:sz w:val="24"/>
                    <w:szCs w:val="24"/>
                  </w:rPr>
                  <w:t>☐</w:t>
                </w:r>
              </w:p>
            </w:tc>
          </w:sdtContent>
        </w:sdt>
        <w:tc>
          <w:tcPr>
            <w:tcW w:w="5055" w:type="dxa"/>
          </w:tcPr>
          <w:p w14:paraId="5A214DEA" w14:textId="77777777" w:rsidR="009D416D" w:rsidRDefault="009D416D" w:rsidP="00182708">
            <w:pPr>
              <w:pStyle w:val="Brdtext"/>
              <w:keepNext/>
              <w:spacing w:after="120"/>
              <w:rPr>
                <w:b/>
                <w:bCs/>
              </w:rPr>
            </w:pPr>
          </w:p>
        </w:tc>
      </w:tr>
      <w:tr w:rsidR="009D416D" w14:paraId="4991D791" w14:textId="77777777" w:rsidTr="32FBE7E8">
        <w:tc>
          <w:tcPr>
            <w:tcW w:w="1976" w:type="dxa"/>
          </w:tcPr>
          <w:p w14:paraId="67DF3004" w14:textId="77777777" w:rsidR="009D416D" w:rsidRDefault="009D416D" w:rsidP="00182708">
            <w:pPr>
              <w:pStyle w:val="Brdtext"/>
              <w:keepNext/>
              <w:spacing w:after="120"/>
              <w:rPr>
                <w:b/>
                <w:bCs/>
              </w:rPr>
            </w:pPr>
          </w:p>
        </w:tc>
        <w:tc>
          <w:tcPr>
            <w:tcW w:w="1280" w:type="dxa"/>
          </w:tcPr>
          <w:p w14:paraId="7841F652" w14:textId="77777777" w:rsidR="009D416D" w:rsidRDefault="009D416D" w:rsidP="00182708">
            <w:pPr>
              <w:pStyle w:val="Brdtext"/>
              <w:keepNext/>
              <w:spacing w:after="120"/>
              <w:rPr>
                <w:b/>
                <w:bCs/>
              </w:rPr>
            </w:pPr>
          </w:p>
        </w:tc>
        <w:sdt>
          <w:sdtPr>
            <w:rPr>
              <w:b/>
              <w:bCs/>
              <w:sz w:val="24"/>
              <w:szCs w:val="24"/>
            </w:rPr>
            <w:id w:val="-1176341606"/>
            <w14:checkbox>
              <w14:checked w14:val="0"/>
              <w14:checkedState w14:val="2612" w14:font="MS Gothic"/>
              <w14:uncheckedState w14:val="2610" w14:font="MS Gothic"/>
            </w14:checkbox>
          </w:sdtPr>
          <w:sdtEndPr/>
          <w:sdtContent>
            <w:tc>
              <w:tcPr>
                <w:tcW w:w="850" w:type="dxa"/>
              </w:tcPr>
              <w:p w14:paraId="1593A512" w14:textId="77777777" w:rsidR="009D416D" w:rsidRPr="00E01826" w:rsidRDefault="009D416D" w:rsidP="00182708">
                <w:pPr>
                  <w:pStyle w:val="Brdtext"/>
                  <w:keepNext/>
                  <w:rPr>
                    <w:b/>
                    <w:bCs/>
                    <w:sz w:val="24"/>
                    <w:szCs w:val="24"/>
                  </w:rPr>
                </w:pPr>
                <w:r w:rsidRPr="00E01826">
                  <w:rPr>
                    <w:rFonts w:ascii="MS Gothic" w:eastAsia="MS Gothic" w:hAnsi="MS Gothic" w:hint="eastAsia"/>
                    <w:b/>
                    <w:bCs/>
                    <w:sz w:val="24"/>
                    <w:szCs w:val="24"/>
                  </w:rPr>
                  <w:t>☐</w:t>
                </w:r>
              </w:p>
            </w:tc>
          </w:sdtContent>
        </w:sdt>
        <w:tc>
          <w:tcPr>
            <w:tcW w:w="5055" w:type="dxa"/>
          </w:tcPr>
          <w:p w14:paraId="5C3071FD" w14:textId="77777777" w:rsidR="009D416D" w:rsidRDefault="009D416D" w:rsidP="00182708">
            <w:pPr>
              <w:pStyle w:val="Brdtext"/>
              <w:keepNext/>
              <w:spacing w:after="120"/>
              <w:rPr>
                <w:b/>
                <w:bCs/>
              </w:rPr>
            </w:pPr>
          </w:p>
        </w:tc>
      </w:tr>
      <w:tr w:rsidR="009D416D" w14:paraId="6D83DF2F" w14:textId="77777777" w:rsidTr="32FBE7E8">
        <w:tc>
          <w:tcPr>
            <w:tcW w:w="1976" w:type="dxa"/>
          </w:tcPr>
          <w:p w14:paraId="7B07BBA6" w14:textId="77777777" w:rsidR="009D416D" w:rsidRDefault="009D416D" w:rsidP="00182708">
            <w:pPr>
              <w:pStyle w:val="Brdtext"/>
              <w:keepNext/>
              <w:spacing w:after="120"/>
              <w:rPr>
                <w:b/>
                <w:bCs/>
              </w:rPr>
            </w:pPr>
          </w:p>
        </w:tc>
        <w:tc>
          <w:tcPr>
            <w:tcW w:w="1280" w:type="dxa"/>
          </w:tcPr>
          <w:p w14:paraId="72B6D7AC" w14:textId="77777777" w:rsidR="009D416D" w:rsidRDefault="009D416D" w:rsidP="00182708">
            <w:pPr>
              <w:pStyle w:val="Brdtext"/>
              <w:keepNext/>
              <w:spacing w:after="120"/>
              <w:rPr>
                <w:b/>
                <w:bCs/>
              </w:rPr>
            </w:pPr>
          </w:p>
        </w:tc>
        <w:sdt>
          <w:sdtPr>
            <w:rPr>
              <w:b/>
              <w:bCs/>
              <w:sz w:val="24"/>
              <w:szCs w:val="24"/>
            </w:rPr>
            <w:id w:val="43801539"/>
            <w14:checkbox>
              <w14:checked w14:val="0"/>
              <w14:checkedState w14:val="2612" w14:font="MS Gothic"/>
              <w14:uncheckedState w14:val="2610" w14:font="MS Gothic"/>
            </w14:checkbox>
          </w:sdtPr>
          <w:sdtEndPr/>
          <w:sdtContent>
            <w:tc>
              <w:tcPr>
                <w:tcW w:w="850" w:type="dxa"/>
              </w:tcPr>
              <w:p w14:paraId="6B7CD1CD" w14:textId="77777777" w:rsidR="009D416D" w:rsidRPr="00E01826" w:rsidRDefault="009D416D" w:rsidP="00182708">
                <w:pPr>
                  <w:pStyle w:val="Brdtext"/>
                  <w:keepNext/>
                  <w:rPr>
                    <w:b/>
                    <w:bCs/>
                    <w:sz w:val="24"/>
                    <w:szCs w:val="24"/>
                  </w:rPr>
                </w:pPr>
                <w:r w:rsidRPr="00E01826">
                  <w:rPr>
                    <w:rFonts w:ascii="MS Gothic" w:eastAsia="MS Gothic" w:hAnsi="MS Gothic" w:hint="eastAsia"/>
                    <w:b/>
                    <w:bCs/>
                    <w:sz w:val="24"/>
                    <w:szCs w:val="24"/>
                  </w:rPr>
                  <w:t>☐</w:t>
                </w:r>
              </w:p>
            </w:tc>
          </w:sdtContent>
        </w:sdt>
        <w:tc>
          <w:tcPr>
            <w:tcW w:w="5055" w:type="dxa"/>
          </w:tcPr>
          <w:p w14:paraId="2E898A1A" w14:textId="77777777" w:rsidR="009D416D" w:rsidRDefault="009D416D" w:rsidP="00182708">
            <w:pPr>
              <w:pStyle w:val="Brdtext"/>
              <w:keepNext/>
              <w:spacing w:after="120"/>
              <w:rPr>
                <w:b/>
                <w:bCs/>
              </w:rPr>
            </w:pPr>
          </w:p>
        </w:tc>
      </w:tr>
    </w:tbl>
    <w:p w14:paraId="0ED8F3DB" w14:textId="77777777" w:rsidR="007D1F5E" w:rsidRDefault="007D1F5E" w:rsidP="00880B28">
      <w:pPr>
        <w:pStyle w:val="Brdtext"/>
        <w:rPr>
          <w:b/>
          <w:bCs/>
        </w:rPr>
      </w:pPr>
    </w:p>
    <w:p w14:paraId="771602CF" w14:textId="1B23C87A" w:rsidR="009D416D" w:rsidRDefault="7F653DA1" w:rsidP="00880B28">
      <w:pPr>
        <w:pStyle w:val="Brdtext"/>
        <w:rPr>
          <w:b/>
        </w:rPr>
      </w:pPr>
      <w:r w:rsidRPr="32FBE7E8">
        <w:rPr>
          <w:b/>
          <w:bCs/>
        </w:rPr>
        <w:t>Obs! Underentreprenörer till sökande företag måste inkomma med egna ansökningar om dispens</w:t>
      </w:r>
    </w:p>
    <w:p w14:paraId="271883B1" w14:textId="46A75555" w:rsidR="32FBE7E8" w:rsidRDefault="32FBE7E8" w:rsidP="32FBE7E8">
      <w:pPr>
        <w:pStyle w:val="Brdtext"/>
        <w:rPr>
          <w:b/>
          <w:bCs/>
        </w:rPr>
      </w:pPr>
    </w:p>
    <w:p w14:paraId="2276BF67" w14:textId="6F8295DE" w:rsidR="009D416D" w:rsidRPr="0077601C" w:rsidRDefault="009D416D" w:rsidP="00880B28">
      <w:pPr>
        <w:pStyle w:val="Brdtext"/>
        <w:rPr>
          <w:b/>
          <w:bCs/>
        </w:rPr>
      </w:pPr>
      <w:r w:rsidRPr="0077601C">
        <w:rPr>
          <w:b/>
          <w:bCs/>
        </w:rPr>
        <w:t>Beskriv vilka arbetsuppgifter de anställda ska utföra nattetid</w:t>
      </w:r>
      <w:r w:rsidR="29DF5D7B" w:rsidRPr="32FBE7E8">
        <w:rPr>
          <w:b/>
          <w:bCs/>
        </w:rPr>
        <w:t xml:space="preserve"> </w:t>
      </w:r>
    </w:p>
    <w:sdt>
      <w:sdtPr>
        <w:id w:val="120962889"/>
        <w:placeholder>
          <w:docPart w:val="9E1C13EE4422460293F73DD6EA0ED51E"/>
        </w:placeholder>
        <w:showingPlcHdr/>
      </w:sdtPr>
      <w:sdtEndPr/>
      <w:sdtContent>
        <w:p w14:paraId="4099A42A" w14:textId="77777777" w:rsidR="009D416D" w:rsidRDefault="009D416D" w:rsidP="00880B28">
          <w:pPr>
            <w:pStyle w:val="Brdtext"/>
          </w:pPr>
          <w:r w:rsidRPr="00B623DC">
            <w:rPr>
              <w:rStyle w:val="Platshllartext"/>
            </w:rPr>
            <w:t>Klicka eller tryck här för att ange text.</w:t>
          </w:r>
        </w:p>
      </w:sdtContent>
    </w:sdt>
    <w:p w14:paraId="7833BE86" w14:textId="7D299EF7" w:rsidR="007B0101" w:rsidRDefault="00DC5955" w:rsidP="00880B28">
      <w:pPr>
        <w:pStyle w:val="Brdtext"/>
        <w:rPr>
          <w:b/>
          <w:bCs/>
        </w:rPr>
      </w:pPr>
      <w:r>
        <w:rPr>
          <w:b/>
          <w:bCs/>
        </w:rPr>
        <w:br/>
      </w:r>
      <w:r w:rsidR="00C82AB8" w:rsidRPr="32FBE7E8">
        <w:rPr>
          <w:b/>
          <w:bCs/>
        </w:rPr>
        <w:t>Ange</w:t>
      </w:r>
      <w:r w:rsidR="009D416D" w:rsidRPr="0077601C">
        <w:rPr>
          <w:b/>
          <w:bCs/>
        </w:rPr>
        <w:t xml:space="preserve"> vilka</w:t>
      </w:r>
      <w:r w:rsidR="009D416D">
        <w:t xml:space="preserve"> </w:t>
      </w:r>
      <w:r w:rsidR="009D416D" w:rsidRPr="0077601C">
        <w:rPr>
          <w:b/>
          <w:bCs/>
        </w:rPr>
        <w:t>arbetstider arbetstagarna ska arbeta under hela perioden som dispensen ska gälla</w:t>
      </w:r>
      <w:r w:rsidR="186432BF" w:rsidRPr="32FBE7E8">
        <w:rPr>
          <w:b/>
          <w:bCs/>
        </w:rPr>
        <w:t xml:space="preserve">. </w:t>
      </w:r>
    </w:p>
    <w:p w14:paraId="4C32DA81" w14:textId="7B707F59" w:rsidR="009D416D" w:rsidRPr="007B0101" w:rsidRDefault="007B0101" w:rsidP="00880B28">
      <w:pPr>
        <w:pStyle w:val="Brdtext"/>
        <w:rPr>
          <w:i/>
          <w:iCs/>
        </w:rPr>
      </w:pPr>
      <w:r w:rsidRPr="008769E1">
        <w:t>(</w:t>
      </w:r>
      <w:r w:rsidR="186432BF" w:rsidRPr="008769E1">
        <w:rPr>
          <w:i/>
          <w:iCs/>
        </w:rPr>
        <w:t>R</w:t>
      </w:r>
      <w:r w:rsidR="009D416D" w:rsidRPr="008769E1">
        <w:rPr>
          <w:i/>
          <w:iCs/>
        </w:rPr>
        <w:t>aster</w:t>
      </w:r>
      <w:r w:rsidR="009D416D" w:rsidRPr="007B0101">
        <w:rPr>
          <w:i/>
          <w:iCs/>
        </w:rPr>
        <w:t xml:space="preserve"> och viloperioder </w:t>
      </w:r>
      <w:r>
        <w:rPr>
          <w:i/>
          <w:iCs/>
        </w:rPr>
        <w:t>och eventue</w:t>
      </w:r>
      <w:r w:rsidR="008769E1">
        <w:rPr>
          <w:i/>
          <w:iCs/>
        </w:rPr>
        <w:t xml:space="preserve">llt arbete på dagtid </w:t>
      </w:r>
      <w:r w:rsidR="009D416D" w:rsidRPr="007B0101">
        <w:rPr>
          <w:i/>
          <w:iCs/>
        </w:rPr>
        <w:t>ska framgå.</w:t>
      </w:r>
      <w:r>
        <w:rPr>
          <w:i/>
          <w:iCs/>
        </w:rPr>
        <w:t>)</w:t>
      </w:r>
    </w:p>
    <w:sdt>
      <w:sdtPr>
        <w:id w:val="1312059259"/>
        <w:placeholder>
          <w:docPart w:val="9E1C13EE4422460293F73DD6EA0ED51E"/>
        </w:placeholder>
        <w:showingPlcHdr/>
      </w:sdtPr>
      <w:sdtEndPr/>
      <w:sdtContent>
        <w:p w14:paraId="55F552FD" w14:textId="77777777" w:rsidR="009D416D" w:rsidRDefault="009D416D" w:rsidP="00880B28">
          <w:pPr>
            <w:pStyle w:val="Brdtext"/>
          </w:pPr>
          <w:r w:rsidRPr="00B623DC">
            <w:rPr>
              <w:rStyle w:val="Platshllartext"/>
            </w:rPr>
            <w:t>Klicka eller tryck här för att ange text.</w:t>
          </w:r>
        </w:p>
      </w:sdtContent>
    </w:sdt>
    <w:p w14:paraId="3F7DA2BB" w14:textId="77777777" w:rsidR="009D416D" w:rsidRDefault="009D416D" w:rsidP="00880B28">
      <w:pPr>
        <w:pStyle w:val="Brdtext"/>
      </w:pPr>
    </w:p>
    <w:p w14:paraId="51D8AC36" w14:textId="77777777" w:rsidR="009D416D" w:rsidRPr="0077601C" w:rsidRDefault="009D416D" w:rsidP="00880B28">
      <w:pPr>
        <w:pStyle w:val="Rubrik2"/>
        <w:rPr>
          <w:sz w:val="24"/>
          <w:szCs w:val="24"/>
        </w:rPr>
      </w:pPr>
      <w:r w:rsidRPr="32FBE7E8">
        <w:rPr>
          <w:sz w:val="24"/>
          <w:szCs w:val="24"/>
        </w:rPr>
        <w:t>Övriga upplysningar till stöd för ansökan som biläggs i ansökan</w:t>
      </w:r>
    </w:p>
    <w:p w14:paraId="00536A04" w14:textId="384F2AFA" w:rsidR="009D416D" w:rsidRDefault="009D416D" w:rsidP="009D416D">
      <w:pPr>
        <w:pStyle w:val="Brdtext"/>
        <w:numPr>
          <w:ilvl w:val="0"/>
          <w:numId w:val="14"/>
        </w:numPr>
        <w:spacing w:before="60" w:after="60"/>
        <w:ind w:left="357" w:hanging="357"/>
      </w:pPr>
      <w:r>
        <w:t>Kontrakt med företagshälsovård</w:t>
      </w:r>
      <w:r w:rsidR="00DC5955">
        <w:t>.</w:t>
      </w:r>
    </w:p>
    <w:p w14:paraId="1B16B921" w14:textId="36127664" w:rsidR="009D416D" w:rsidRDefault="009D416D" w:rsidP="009D416D">
      <w:pPr>
        <w:pStyle w:val="Brdtext"/>
        <w:numPr>
          <w:ilvl w:val="0"/>
          <w:numId w:val="14"/>
        </w:numPr>
        <w:spacing w:after="60"/>
        <w:ind w:left="357" w:hanging="357"/>
      </w:pPr>
      <w:r>
        <w:t>Uppgifter för varje individ om senaste genomgångna hälsoundersökning</w:t>
      </w:r>
      <w:r w:rsidR="00DC5955">
        <w:t>.</w:t>
      </w:r>
    </w:p>
    <w:p w14:paraId="51C8D7C4" w14:textId="0A9586C5" w:rsidR="009D416D" w:rsidRDefault="009D416D" w:rsidP="009D416D">
      <w:pPr>
        <w:pStyle w:val="Brdtext"/>
        <w:numPr>
          <w:ilvl w:val="0"/>
          <w:numId w:val="14"/>
        </w:numPr>
        <w:spacing w:after="60"/>
        <w:ind w:left="357" w:hanging="357"/>
      </w:pPr>
      <w:r>
        <w:t>Arbetsberedningar, riskbedömningar med beskrivna åtgärder samt handlingsplaner</w:t>
      </w:r>
      <w:r w:rsidR="7AEA1E93">
        <w:t>,</w:t>
      </w:r>
      <w:r>
        <w:t xml:space="preserve"> för samtliga arbetsmoment som ska utföras under nattabetet</w:t>
      </w:r>
      <w:r w:rsidR="6E14670D">
        <w:t>. Riskbedömningarna ska särskilt beakta de risker som</w:t>
      </w:r>
      <w:r w:rsidR="556F77D4">
        <w:t xml:space="preserve"> kommer med att utföra arbetet nattetid</w:t>
      </w:r>
      <w:r w:rsidR="00DC5955">
        <w:t>.</w:t>
      </w:r>
    </w:p>
    <w:p w14:paraId="210A6BF2" w14:textId="3A5AD7BA" w:rsidR="009D416D" w:rsidRDefault="009D416D" w:rsidP="009D416D">
      <w:pPr>
        <w:pStyle w:val="Brdtext"/>
        <w:numPr>
          <w:ilvl w:val="0"/>
          <w:numId w:val="14"/>
        </w:numPr>
        <w:spacing w:after="60"/>
        <w:ind w:left="357" w:hanging="357"/>
      </w:pPr>
      <w:r>
        <w:t>Intyg att medicinska kontroller genomförts om sådant påkallas av arbetet natur eller nattarbetets omfattning</w:t>
      </w:r>
      <w:r w:rsidR="00DC5955">
        <w:t>.</w:t>
      </w:r>
    </w:p>
    <w:p w14:paraId="7232687F" w14:textId="53D86C4D" w:rsidR="007C623C" w:rsidRPr="002C1340" w:rsidRDefault="009D416D" w:rsidP="003C43EB">
      <w:pPr>
        <w:pStyle w:val="Brdtext"/>
        <w:numPr>
          <w:ilvl w:val="0"/>
          <w:numId w:val="14"/>
        </w:numPr>
        <w:spacing w:after="60" w:line="240" w:lineRule="auto"/>
        <w:ind w:left="357" w:hanging="357"/>
      </w:pPr>
      <w:r>
        <w:t>Anteckningar om övertid för samtliga berörda arbetstagare enligt 11 § Arbetstidslagen</w:t>
      </w:r>
      <w:r w:rsidR="08C1CFE9">
        <w:t>,</w:t>
      </w:r>
      <w:r>
        <w:t xml:space="preserve"> 12 månader tillbaka</w:t>
      </w:r>
      <w:r w:rsidR="00DC5955">
        <w:t>.</w:t>
      </w:r>
    </w:p>
    <w:sectPr w:rsidR="007C623C" w:rsidRPr="002C1340" w:rsidSect="00DC5955">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567" w:left="1418"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92F7" w14:textId="77777777" w:rsidR="00EA7B24" w:rsidRDefault="00EA7B24" w:rsidP="001D2A79">
      <w:pPr>
        <w:spacing w:line="240" w:lineRule="auto"/>
      </w:pPr>
      <w:r>
        <w:separator/>
      </w:r>
    </w:p>
  </w:endnote>
  <w:endnote w:type="continuationSeparator" w:id="0">
    <w:p w14:paraId="06F78F3B" w14:textId="77777777" w:rsidR="00EA7B24" w:rsidRDefault="00EA7B24" w:rsidP="001D2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8C2B" w14:textId="77777777" w:rsidR="009D416D" w:rsidRDefault="009D41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6C42" w14:textId="15809D75" w:rsidR="001E5B81" w:rsidRDefault="00856B69">
    <w:pPr>
      <w:pStyle w:val="Sidfot"/>
    </w:pPr>
    <w:fldSimple w:instr=" STYLEREF  Rubrikrad1  \* MERGEFORMAT ">
      <w:r w:rsidR="00DC5955">
        <w:rPr>
          <w:noProof/>
        </w:rPr>
        <w:t>Ansökan om dispens för nattarbete</w:t>
      </w:r>
    </w:fldSimple>
    <w:r w:rsidR="001E5B81">
      <w:t xml:space="preserve">  |  </w:t>
    </w:r>
    <w:r w:rsidR="001E5B81" w:rsidRPr="00916B84">
      <w:rPr>
        <w:b/>
        <w:bCs/>
      </w:rPr>
      <w:fldChar w:fldCharType="begin"/>
    </w:r>
    <w:r w:rsidR="001E5B81" w:rsidRPr="00916B84">
      <w:rPr>
        <w:b/>
        <w:bCs/>
      </w:rPr>
      <w:instrText xml:space="preserve"> PAGE </w:instrText>
    </w:r>
    <w:r w:rsidR="001E5B81" w:rsidRPr="00916B84">
      <w:rPr>
        <w:b/>
        <w:bCs/>
      </w:rPr>
      <w:fldChar w:fldCharType="separate"/>
    </w:r>
    <w:r w:rsidR="001E5B81">
      <w:rPr>
        <w:b/>
        <w:bCs/>
      </w:rPr>
      <w:t>1</w:t>
    </w:r>
    <w:r w:rsidR="001E5B81" w:rsidRPr="00916B84">
      <w:rPr>
        <w:b/>
        <w:bCs/>
      </w:rPr>
      <w:fldChar w:fldCharType="end"/>
    </w:r>
    <w:r w:rsidR="001E5B81" w:rsidRPr="00957F3B">
      <w:t xml:space="preserve"> (</w:t>
    </w:r>
    <w:fldSimple w:instr=" SECTIONPAGES  ">
      <w:r w:rsidR="00DC5955">
        <w:rPr>
          <w:noProof/>
        </w:rPr>
        <w:t>2</w:t>
      </w:r>
    </w:fldSimple>
    <w:r w:rsidR="001E5B81" w:rsidRPr="00957F3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561E" w14:textId="41F392AF" w:rsidR="00417DC1" w:rsidRPr="00957F3B" w:rsidRDefault="00856B69" w:rsidP="001E5B81">
    <w:pPr>
      <w:pStyle w:val="Sidhuvud"/>
    </w:pPr>
    <w:fldSimple w:instr=" STYLEREF  Rubrikrad1  \* MERGEFORMAT ">
      <w:r w:rsidR="00DC5955">
        <w:rPr>
          <w:noProof/>
        </w:rPr>
        <w:t>Ansökan om dispens för nattarbete</w:t>
      </w:r>
    </w:fldSimple>
    <w:r w:rsidR="001E5B81">
      <w:t xml:space="preserve"> </w:t>
    </w:r>
    <w:bookmarkStart w:id="0" w:name="zDokInfogaMallversionPos"/>
    <w:bookmarkEnd w:id="0"/>
    <w:r w:rsidR="009D416D">
      <w:t xml:space="preserve">Ver. 2024-05  </w:t>
    </w:r>
    <w:r w:rsidR="00916B84">
      <w:t xml:space="preserve"> </w:t>
    </w:r>
    <w:r w:rsidR="001E5B81">
      <w:t xml:space="preserve">|  </w:t>
    </w:r>
    <w:r w:rsidR="001E5B81" w:rsidRPr="00916B84">
      <w:rPr>
        <w:b/>
        <w:bCs/>
      </w:rPr>
      <w:fldChar w:fldCharType="begin"/>
    </w:r>
    <w:r w:rsidR="001E5B81" w:rsidRPr="00916B84">
      <w:rPr>
        <w:b/>
        <w:bCs/>
      </w:rPr>
      <w:instrText xml:space="preserve"> PAGE </w:instrText>
    </w:r>
    <w:r w:rsidR="001E5B81" w:rsidRPr="00916B84">
      <w:rPr>
        <w:b/>
        <w:bCs/>
      </w:rPr>
      <w:fldChar w:fldCharType="separate"/>
    </w:r>
    <w:r w:rsidR="001E5B81">
      <w:rPr>
        <w:b/>
        <w:bCs/>
      </w:rPr>
      <w:t>2</w:t>
    </w:r>
    <w:r w:rsidR="001E5B81" w:rsidRPr="00916B84">
      <w:rPr>
        <w:b/>
        <w:bCs/>
      </w:rPr>
      <w:fldChar w:fldCharType="end"/>
    </w:r>
    <w:r w:rsidR="001E5B81" w:rsidRPr="00957F3B">
      <w:t xml:space="preserve"> (</w:t>
    </w:r>
    <w:fldSimple w:instr=" SECTIONPAGES  ">
      <w:r w:rsidR="00DC5955">
        <w:rPr>
          <w:noProof/>
        </w:rPr>
        <w:t>2</w:t>
      </w:r>
    </w:fldSimple>
    <w:r w:rsidR="001E5B81" w:rsidRPr="00957F3B">
      <w:t>)</w:t>
    </w:r>
    <w:r w:rsidR="00417DC1" w:rsidRPr="00957F3B">
      <w:rPr>
        <w:noProof/>
      </w:rPr>
      <mc:AlternateContent>
        <mc:Choice Requires="wps">
          <w:drawing>
            <wp:anchor distT="0" distB="0" distL="114300" distR="114300" simplePos="0" relativeHeight="251658240" behindDoc="0" locked="0" layoutInCell="1" allowOverlap="1" wp14:anchorId="5C18433C" wp14:editId="29D83E5F">
              <wp:simplePos x="0" y="0"/>
              <wp:positionH relativeFrom="page">
                <wp:posOffset>622935</wp:posOffset>
              </wp:positionH>
              <wp:positionV relativeFrom="page">
                <wp:posOffset>5717540</wp:posOffset>
              </wp:positionV>
              <wp:extent cx="190800" cy="3704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 cy="370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D99BA" w14:textId="77777777" w:rsidR="00417DC1" w:rsidRPr="00D77A64" w:rsidRDefault="00417DC1" w:rsidP="008F3D79">
                          <w:pPr>
                            <w:pStyle w:val="zDokMrkning"/>
                          </w:pPr>
                          <w:bookmarkStart w:id="1" w:name="zDokNamn"/>
                          <w:bookmarkEnd w:id="1"/>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8433C" id="_x0000_t202" coordsize="21600,21600" o:spt="202" path="m,l,21600r21600,l21600,xe">
              <v:stroke joinstyle="miter"/>
              <v:path gradientshapeok="t" o:connecttype="rect"/>
            </v:shapetype>
            <v:shape id="Text Box 1" o:spid="_x0000_s1026" type="#_x0000_t202" style="position:absolute;left:0;text-align:left;margin-left:49.05pt;margin-top:450.2pt;width:15pt;height:29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" stroked="f">
              <v:textbox style="layout-flow:vertical;mso-layout-flow-alt:bottom-to-top" inset="0,0,0,0">
                <w:txbxContent>
                  <w:p w14:paraId="67DD99BA" w14:textId="77777777" w:rsidR="00417DC1" w:rsidRPr="00D77A64" w:rsidRDefault="00417DC1" w:rsidP="008F3D79">
                    <w:pPr>
                      <w:pStyle w:val="zDokMrkning"/>
                    </w:pPr>
                    <w:bookmarkStart w:id="2" w:name="zDokNamn"/>
                    <w:bookmarkEnd w:id="2"/>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019C" w14:textId="77777777" w:rsidR="00EA7B24" w:rsidRDefault="00EA7B24" w:rsidP="001D2A79">
      <w:pPr>
        <w:spacing w:line="240" w:lineRule="auto"/>
      </w:pPr>
      <w:r>
        <w:separator/>
      </w:r>
    </w:p>
  </w:footnote>
  <w:footnote w:type="continuationSeparator" w:id="0">
    <w:p w14:paraId="2B119F30" w14:textId="77777777" w:rsidR="00EA7B24" w:rsidRDefault="00EA7B24" w:rsidP="001D2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2A4D" w14:textId="77777777" w:rsidR="009D416D" w:rsidRDefault="009D41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B640" w14:textId="77777777" w:rsidR="009D416D" w:rsidRDefault="009D41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CD7B" w14:textId="77777777" w:rsidR="009D416D" w:rsidRDefault="009D41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FC03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30F4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252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3CF4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80D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22D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D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3EB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8A3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1447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5762D6"/>
    <w:multiLevelType w:val="hybridMultilevel"/>
    <w:tmpl w:val="F86E4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423EB0"/>
    <w:multiLevelType w:val="multilevel"/>
    <w:tmpl w:val="707002D0"/>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828201625">
    <w:abstractNumId w:val="8"/>
  </w:num>
  <w:num w:numId="2" w16cid:durableId="2135981350">
    <w:abstractNumId w:val="3"/>
  </w:num>
  <w:num w:numId="3" w16cid:durableId="1052116888">
    <w:abstractNumId w:val="2"/>
  </w:num>
  <w:num w:numId="4" w16cid:durableId="2110923587">
    <w:abstractNumId w:val="1"/>
  </w:num>
  <w:num w:numId="5" w16cid:durableId="563444574">
    <w:abstractNumId w:val="0"/>
  </w:num>
  <w:num w:numId="6" w16cid:durableId="1747722137">
    <w:abstractNumId w:val="9"/>
  </w:num>
  <w:num w:numId="7" w16cid:durableId="137457500">
    <w:abstractNumId w:val="7"/>
  </w:num>
  <w:num w:numId="8" w16cid:durableId="852231458">
    <w:abstractNumId w:val="6"/>
  </w:num>
  <w:num w:numId="9" w16cid:durableId="635766882">
    <w:abstractNumId w:val="5"/>
  </w:num>
  <w:num w:numId="10" w16cid:durableId="505486234">
    <w:abstractNumId w:val="4"/>
  </w:num>
  <w:num w:numId="11" w16cid:durableId="679624042">
    <w:abstractNumId w:val="9"/>
  </w:num>
  <w:num w:numId="12" w16cid:durableId="978144020">
    <w:abstractNumId w:val="0"/>
  </w:num>
  <w:num w:numId="13" w16cid:durableId="844512712">
    <w:abstractNumId w:val="11"/>
  </w:num>
  <w:num w:numId="14" w16cid:durableId="1500534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6D"/>
    <w:rsid w:val="0002251D"/>
    <w:rsid w:val="0002703D"/>
    <w:rsid w:val="0005052C"/>
    <w:rsid w:val="00052F7D"/>
    <w:rsid w:val="000747D4"/>
    <w:rsid w:val="00076E96"/>
    <w:rsid w:val="00084D8C"/>
    <w:rsid w:val="00090F2F"/>
    <w:rsid w:val="000921BF"/>
    <w:rsid w:val="000B083F"/>
    <w:rsid w:val="000E2797"/>
    <w:rsid w:val="000E76F8"/>
    <w:rsid w:val="000F366E"/>
    <w:rsid w:val="000F7027"/>
    <w:rsid w:val="00107F48"/>
    <w:rsid w:val="00114BEE"/>
    <w:rsid w:val="00117AC8"/>
    <w:rsid w:val="00142201"/>
    <w:rsid w:val="00143975"/>
    <w:rsid w:val="00150FE3"/>
    <w:rsid w:val="001518E3"/>
    <w:rsid w:val="00165B4C"/>
    <w:rsid w:val="00170B76"/>
    <w:rsid w:val="001714F0"/>
    <w:rsid w:val="00175636"/>
    <w:rsid w:val="00182209"/>
    <w:rsid w:val="001A665B"/>
    <w:rsid w:val="001B0714"/>
    <w:rsid w:val="001B2947"/>
    <w:rsid w:val="001D2A79"/>
    <w:rsid w:val="001E04DD"/>
    <w:rsid w:val="001E3ACC"/>
    <w:rsid w:val="001E5B81"/>
    <w:rsid w:val="001E7155"/>
    <w:rsid w:val="00202ACE"/>
    <w:rsid w:val="00205B61"/>
    <w:rsid w:val="002315D3"/>
    <w:rsid w:val="00237639"/>
    <w:rsid w:val="00237803"/>
    <w:rsid w:val="002401D2"/>
    <w:rsid w:val="002504D5"/>
    <w:rsid w:val="00264E50"/>
    <w:rsid w:val="00286F7E"/>
    <w:rsid w:val="002A4D10"/>
    <w:rsid w:val="002B3F7A"/>
    <w:rsid w:val="002C019F"/>
    <w:rsid w:val="002C1340"/>
    <w:rsid w:val="003229BE"/>
    <w:rsid w:val="0032542A"/>
    <w:rsid w:val="00337888"/>
    <w:rsid w:val="00340461"/>
    <w:rsid w:val="00340D25"/>
    <w:rsid w:val="003426A0"/>
    <w:rsid w:val="00361A2D"/>
    <w:rsid w:val="00363996"/>
    <w:rsid w:val="00367770"/>
    <w:rsid w:val="003A3861"/>
    <w:rsid w:val="003B2472"/>
    <w:rsid w:val="003B3039"/>
    <w:rsid w:val="003B46DE"/>
    <w:rsid w:val="003C43EB"/>
    <w:rsid w:val="003C4962"/>
    <w:rsid w:val="003E5384"/>
    <w:rsid w:val="003F6954"/>
    <w:rsid w:val="004132C3"/>
    <w:rsid w:val="00417DC1"/>
    <w:rsid w:val="00426F3A"/>
    <w:rsid w:val="004272BA"/>
    <w:rsid w:val="00430AA2"/>
    <w:rsid w:val="0043474F"/>
    <w:rsid w:val="004358F3"/>
    <w:rsid w:val="004C2290"/>
    <w:rsid w:val="004C3125"/>
    <w:rsid w:val="004D67C3"/>
    <w:rsid w:val="004D6955"/>
    <w:rsid w:val="004F3593"/>
    <w:rsid w:val="0052659A"/>
    <w:rsid w:val="00535A91"/>
    <w:rsid w:val="00573ABD"/>
    <w:rsid w:val="00573D51"/>
    <w:rsid w:val="00587633"/>
    <w:rsid w:val="00587D0C"/>
    <w:rsid w:val="005C0CE5"/>
    <w:rsid w:val="005C2F36"/>
    <w:rsid w:val="005C49E0"/>
    <w:rsid w:val="005C6401"/>
    <w:rsid w:val="005D69C4"/>
    <w:rsid w:val="005F5D66"/>
    <w:rsid w:val="00603C96"/>
    <w:rsid w:val="00607F36"/>
    <w:rsid w:val="00647497"/>
    <w:rsid w:val="00660CEA"/>
    <w:rsid w:val="00671CAF"/>
    <w:rsid w:val="00674E65"/>
    <w:rsid w:val="006A12BC"/>
    <w:rsid w:val="006B3203"/>
    <w:rsid w:val="006E05A0"/>
    <w:rsid w:val="0070360F"/>
    <w:rsid w:val="00711AF6"/>
    <w:rsid w:val="007151D7"/>
    <w:rsid w:val="00716089"/>
    <w:rsid w:val="00716541"/>
    <w:rsid w:val="00735C5F"/>
    <w:rsid w:val="00763D82"/>
    <w:rsid w:val="00766438"/>
    <w:rsid w:val="00776276"/>
    <w:rsid w:val="00790AFE"/>
    <w:rsid w:val="007B0101"/>
    <w:rsid w:val="007B13EB"/>
    <w:rsid w:val="007C1692"/>
    <w:rsid w:val="007C1B48"/>
    <w:rsid w:val="007C623C"/>
    <w:rsid w:val="007D1F5E"/>
    <w:rsid w:val="007F3965"/>
    <w:rsid w:val="00806EAF"/>
    <w:rsid w:val="008172AF"/>
    <w:rsid w:val="00856B69"/>
    <w:rsid w:val="008576C5"/>
    <w:rsid w:val="008769E1"/>
    <w:rsid w:val="00883CE2"/>
    <w:rsid w:val="008947D3"/>
    <w:rsid w:val="008D1193"/>
    <w:rsid w:val="008E3491"/>
    <w:rsid w:val="008E4E2B"/>
    <w:rsid w:val="008F3D79"/>
    <w:rsid w:val="009012FB"/>
    <w:rsid w:val="009120B5"/>
    <w:rsid w:val="00914600"/>
    <w:rsid w:val="00916B84"/>
    <w:rsid w:val="009202C7"/>
    <w:rsid w:val="00925AC3"/>
    <w:rsid w:val="00932791"/>
    <w:rsid w:val="00933A97"/>
    <w:rsid w:val="00952C91"/>
    <w:rsid w:val="00957864"/>
    <w:rsid w:val="00957F3B"/>
    <w:rsid w:val="00975B2B"/>
    <w:rsid w:val="00976E90"/>
    <w:rsid w:val="00992624"/>
    <w:rsid w:val="009A7FD1"/>
    <w:rsid w:val="009C7F98"/>
    <w:rsid w:val="009D416D"/>
    <w:rsid w:val="009F51B7"/>
    <w:rsid w:val="00A131CB"/>
    <w:rsid w:val="00A2090D"/>
    <w:rsid w:val="00A252E4"/>
    <w:rsid w:val="00A42288"/>
    <w:rsid w:val="00A536AD"/>
    <w:rsid w:val="00A55794"/>
    <w:rsid w:val="00A7681C"/>
    <w:rsid w:val="00A82EED"/>
    <w:rsid w:val="00AD40D8"/>
    <w:rsid w:val="00AF29A4"/>
    <w:rsid w:val="00AF367B"/>
    <w:rsid w:val="00AF3B0D"/>
    <w:rsid w:val="00B03599"/>
    <w:rsid w:val="00B05027"/>
    <w:rsid w:val="00B12666"/>
    <w:rsid w:val="00B17E47"/>
    <w:rsid w:val="00B2276B"/>
    <w:rsid w:val="00B436B5"/>
    <w:rsid w:val="00B463A2"/>
    <w:rsid w:val="00B65243"/>
    <w:rsid w:val="00B84EF9"/>
    <w:rsid w:val="00BA6378"/>
    <w:rsid w:val="00BD2413"/>
    <w:rsid w:val="00BD4950"/>
    <w:rsid w:val="00C13DF0"/>
    <w:rsid w:val="00C40F96"/>
    <w:rsid w:val="00C41184"/>
    <w:rsid w:val="00C41D41"/>
    <w:rsid w:val="00C674EB"/>
    <w:rsid w:val="00C67D00"/>
    <w:rsid w:val="00C707F7"/>
    <w:rsid w:val="00C82AB8"/>
    <w:rsid w:val="00C847BF"/>
    <w:rsid w:val="00CD179D"/>
    <w:rsid w:val="00CE0034"/>
    <w:rsid w:val="00CE527E"/>
    <w:rsid w:val="00CE5C1C"/>
    <w:rsid w:val="00CF6AE8"/>
    <w:rsid w:val="00D01ACE"/>
    <w:rsid w:val="00D178B5"/>
    <w:rsid w:val="00D20166"/>
    <w:rsid w:val="00D24BEB"/>
    <w:rsid w:val="00D30E61"/>
    <w:rsid w:val="00D45E38"/>
    <w:rsid w:val="00D51683"/>
    <w:rsid w:val="00D60AE1"/>
    <w:rsid w:val="00D61B61"/>
    <w:rsid w:val="00D630F7"/>
    <w:rsid w:val="00D75BEA"/>
    <w:rsid w:val="00D81E16"/>
    <w:rsid w:val="00D81F2F"/>
    <w:rsid w:val="00D95F9A"/>
    <w:rsid w:val="00DA5A4C"/>
    <w:rsid w:val="00DC5955"/>
    <w:rsid w:val="00DD1B72"/>
    <w:rsid w:val="00DD7EDE"/>
    <w:rsid w:val="00E12C52"/>
    <w:rsid w:val="00E15D79"/>
    <w:rsid w:val="00E15F5D"/>
    <w:rsid w:val="00E306C3"/>
    <w:rsid w:val="00E31089"/>
    <w:rsid w:val="00E63223"/>
    <w:rsid w:val="00E64F4C"/>
    <w:rsid w:val="00EA1EB3"/>
    <w:rsid w:val="00EA7B24"/>
    <w:rsid w:val="00EC3733"/>
    <w:rsid w:val="00EE0078"/>
    <w:rsid w:val="00EE56B4"/>
    <w:rsid w:val="00F07FB4"/>
    <w:rsid w:val="00F403B2"/>
    <w:rsid w:val="00F45DC9"/>
    <w:rsid w:val="00F4771E"/>
    <w:rsid w:val="00F52709"/>
    <w:rsid w:val="00F53257"/>
    <w:rsid w:val="00F54175"/>
    <w:rsid w:val="00F677D0"/>
    <w:rsid w:val="00F72596"/>
    <w:rsid w:val="00FC3756"/>
    <w:rsid w:val="00FC55F7"/>
    <w:rsid w:val="00FC5F46"/>
    <w:rsid w:val="00FC62CB"/>
    <w:rsid w:val="00FC690D"/>
    <w:rsid w:val="00FE578C"/>
    <w:rsid w:val="00FF19B5"/>
    <w:rsid w:val="00FF665B"/>
    <w:rsid w:val="0334775E"/>
    <w:rsid w:val="06A7BDE2"/>
    <w:rsid w:val="08C1CFE9"/>
    <w:rsid w:val="186432BF"/>
    <w:rsid w:val="1D905849"/>
    <w:rsid w:val="1F76B002"/>
    <w:rsid w:val="2335130B"/>
    <w:rsid w:val="26840724"/>
    <w:rsid w:val="29DF5D7B"/>
    <w:rsid w:val="2B52353F"/>
    <w:rsid w:val="2EBC827D"/>
    <w:rsid w:val="30731E1D"/>
    <w:rsid w:val="31504DA0"/>
    <w:rsid w:val="32FBE7E8"/>
    <w:rsid w:val="3A638545"/>
    <w:rsid w:val="3E132BA9"/>
    <w:rsid w:val="40C975A5"/>
    <w:rsid w:val="420CEC34"/>
    <w:rsid w:val="4F7602AE"/>
    <w:rsid w:val="516A4034"/>
    <w:rsid w:val="539E62AF"/>
    <w:rsid w:val="556F77D4"/>
    <w:rsid w:val="5906B9CC"/>
    <w:rsid w:val="5F3C93BF"/>
    <w:rsid w:val="62047BE4"/>
    <w:rsid w:val="62DAC6FD"/>
    <w:rsid w:val="685984DC"/>
    <w:rsid w:val="6B6FE70D"/>
    <w:rsid w:val="6E14670D"/>
    <w:rsid w:val="6FDF83AB"/>
    <w:rsid w:val="7171F296"/>
    <w:rsid w:val="75427838"/>
    <w:rsid w:val="766EBE0B"/>
    <w:rsid w:val="76C82F50"/>
    <w:rsid w:val="7828BAD6"/>
    <w:rsid w:val="7886D788"/>
    <w:rsid w:val="7AEA1E93"/>
    <w:rsid w:val="7F3D8DC8"/>
    <w:rsid w:val="7F653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9DBA1"/>
  <w15:chartTrackingRefBased/>
  <w15:docId w15:val="{46A0CE86-A6F2-400A-B40B-3F86BB7A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sv-SE"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AF"/>
  </w:style>
  <w:style w:type="paragraph" w:styleId="Rubrik1">
    <w:name w:val="heading 1"/>
    <w:basedOn w:val="Normal"/>
    <w:next w:val="Brdtext"/>
    <w:link w:val="Rubrik1Char"/>
    <w:uiPriority w:val="2"/>
    <w:qFormat/>
    <w:rsid w:val="00264E50"/>
    <w:pPr>
      <w:keepNext/>
      <w:keepLines/>
      <w:spacing w:before="120" w:after="40"/>
      <w:outlineLvl w:val="0"/>
    </w:pPr>
    <w:rPr>
      <w:rFonts w:asciiTheme="majorHAnsi" w:eastAsiaTheme="majorEastAsia" w:hAnsiTheme="majorHAnsi" w:cstheme="majorBidi"/>
      <w:b/>
      <w:spacing w:val="-6"/>
      <w:sz w:val="32"/>
      <w:szCs w:val="32"/>
    </w:rPr>
  </w:style>
  <w:style w:type="paragraph" w:styleId="Rubrik2">
    <w:name w:val="heading 2"/>
    <w:basedOn w:val="Rubrik1"/>
    <w:next w:val="Brdtext"/>
    <w:link w:val="Rubrik2Char"/>
    <w:uiPriority w:val="2"/>
    <w:qFormat/>
    <w:rsid w:val="002A4D10"/>
    <w:pPr>
      <w:outlineLvl w:val="1"/>
    </w:pPr>
    <w:rPr>
      <w:spacing w:val="0"/>
      <w:sz w:val="26"/>
      <w:szCs w:val="26"/>
    </w:rPr>
  </w:style>
  <w:style w:type="paragraph" w:styleId="Rubrik3">
    <w:name w:val="heading 3"/>
    <w:basedOn w:val="Rubrik1"/>
    <w:next w:val="Brdtext"/>
    <w:link w:val="Rubrik3Char"/>
    <w:uiPriority w:val="2"/>
    <w:qFormat/>
    <w:rsid w:val="00052F7D"/>
    <w:pPr>
      <w:outlineLvl w:val="2"/>
    </w:pPr>
    <w:rPr>
      <w:b w:val="0"/>
      <w:i/>
      <w:spacing w:val="0"/>
      <w:sz w:val="22"/>
      <w:szCs w:val="24"/>
    </w:rPr>
  </w:style>
  <w:style w:type="paragraph" w:styleId="Rubrik4">
    <w:name w:val="heading 4"/>
    <w:basedOn w:val="Rubrik1"/>
    <w:next w:val="Brdtext"/>
    <w:link w:val="Rubrik4Char"/>
    <w:uiPriority w:val="2"/>
    <w:qFormat/>
    <w:rsid w:val="00A7681C"/>
    <w:pPr>
      <w:outlineLvl w:val="3"/>
    </w:pPr>
    <w:rPr>
      <w:rFonts w:ascii="Open Sans SemiBold" w:hAnsi="Open Sans SemiBold"/>
      <w:b w:val="0"/>
      <w:iCs/>
      <w:spacing w:val="0"/>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264E50"/>
    <w:rPr>
      <w:rFonts w:asciiTheme="majorHAnsi" w:eastAsiaTheme="majorEastAsia" w:hAnsiTheme="majorHAnsi" w:cstheme="majorBidi"/>
      <w:b/>
      <w:spacing w:val="-6"/>
      <w:sz w:val="32"/>
      <w:szCs w:val="32"/>
    </w:rPr>
  </w:style>
  <w:style w:type="character" w:customStyle="1" w:styleId="Rubrik2Char">
    <w:name w:val="Rubrik 2 Char"/>
    <w:basedOn w:val="Standardstycketeckensnitt"/>
    <w:link w:val="Rubrik2"/>
    <w:uiPriority w:val="2"/>
    <w:rsid w:val="002A4D10"/>
    <w:rPr>
      <w:rFonts w:asciiTheme="majorHAnsi" w:eastAsiaTheme="majorEastAsia" w:hAnsiTheme="majorHAnsi" w:cstheme="majorBidi"/>
      <w:b/>
      <w:sz w:val="26"/>
      <w:szCs w:val="26"/>
    </w:rPr>
  </w:style>
  <w:style w:type="paragraph" w:styleId="Rubrik">
    <w:name w:val="Title"/>
    <w:basedOn w:val="Rubrik1"/>
    <w:next w:val="Normal"/>
    <w:link w:val="RubrikChar"/>
    <w:uiPriority w:val="10"/>
    <w:semiHidden/>
    <w:qFormat/>
    <w:rsid w:val="008576C5"/>
    <w:rPr>
      <w:b w:val="0"/>
      <w:i/>
      <w:spacing w:val="-10"/>
      <w:kern w:val="28"/>
      <w:sz w:val="22"/>
      <w:szCs w:val="56"/>
    </w:rPr>
  </w:style>
  <w:style w:type="character" w:customStyle="1" w:styleId="RubrikChar">
    <w:name w:val="Rubrik Char"/>
    <w:basedOn w:val="Standardstycketeckensnitt"/>
    <w:link w:val="Rubrik"/>
    <w:uiPriority w:val="10"/>
    <w:semiHidden/>
    <w:rsid w:val="008576C5"/>
    <w:rPr>
      <w:rFonts w:ascii="Georgia" w:eastAsiaTheme="majorEastAsia" w:hAnsi="Georgia" w:cstheme="majorBidi"/>
      <w:i/>
      <w:spacing w:val="-10"/>
      <w:kern w:val="28"/>
      <w:szCs w:val="56"/>
    </w:rPr>
  </w:style>
  <w:style w:type="character" w:customStyle="1" w:styleId="Rubrik3Char">
    <w:name w:val="Rubrik 3 Char"/>
    <w:basedOn w:val="Standardstycketeckensnitt"/>
    <w:link w:val="Rubrik3"/>
    <w:uiPriority w:val="2"/>
    <w:rsid w:val="00052F7D"/>
    <w:rPr>
      <w:rFonts w:asciiTheme="majorHAnsi" w:eastAsiaTheme="majorEastAsia" w:hAnsiTheme="majorHAnsi" w:cstheme="majorBidi"/>
      <w:i/>
      <w:szCs w:val="24"/>
    </w:rPr>
  </w:style>
  <w:style w:type="character" w:customStyle="1" w:styleId="Rubrik4Char">
    <w:name w:val="Rubrik 4 Char"/>
    <w:basedOn w:val="Standardstycketeckensnitt"/>
    <w:link w:val="Rubrik4"/>
    <w:uiPriority w:val="2"/>
    <w:rsid w:val="00A7681C"/>
    <w:rPr>
      <w:rFonts w:ascii="Open Sans SemiBold" w:eastAsiaTheme="majorEastAsia" w:hAnsi="Open Sans SemiBold" w:cstheme="majorBidi"/>
      <w:iCs/>
      <w:sz w:val="18"/>
      <w:szCs w:val="32"/>
    </w:rPr>
  </w:style>
  <w:style w:type="table" w:styleId="Tabellrutnt">
    <w:name w:val="Table Grid"/>
    <w:basedOn w:val="Normaltabell"/>
    <w:uiPriority w:val="39"/>
    <w:rsid w:val="00B17E47"/>
    <w:pPr>
      <w:spacing w:line="240" w:lineRule="auto"/>
    </w:pPr>
    <w:rPr>
      <w:rFonts w:eastAsia="Times New Roman" w:cs="Times New Roman"/>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er">
    <w:name w:val="Rubriker"/>
    <w:basedOn w:val="Normal"/>
    <w:uiPriority w:val="4"/>
    <w:semiHidden/>
    <w:rsid w:val="00952C91"/>
    <w:pPr>
      <w:spacing w:line="190" w:lineRule="atLeast"/>
    </w:pPr>
    <w:rPr>
      <w:rFonts w:eastAsia="Times New Roman" w:cs="Times New Roman"/>
      <w:i/>
      <w:sz w:val="14"/>
      <w:szCs w:val="14"/>
    </w:rPr>
  </w:style>
  <w:style w:type="paragraph" w:customStyle="1" w:styleId="Rubriktext">
    <w:name w:val="Rubriktext"/>
    <w:basedOn w:val="Normal"/>
    <w:uiPriority w:val="4"/>
    <w:semiHidden/>
    <w:rsid w:val="00952C91"/>
    <w:pPr>
      <w:spacing w:after="79" w:line="190" w:lineRule="atLeast"/>
    </w:pPr>
    <w:rPr>
      <w:rFonts w:eastAsia="Times New Roman" w:cs="Times New Roman"/>
      <w:sz w:val="16"/>
      <w:szCs w:val="16"/>
    </w:rPr>
  </w:style>
  <w:style w:type="paragraph" w:styleId="Sidhuvud">
    <w:name w:val="header"/>
    <w:basedOn w:val="Sidfot"/>
    <w:link w:val="SidhuvudChar"/>
    <w:rsid w:val="00E15D79"/>
  </w:style>
  <w:style w:type="character" w:customStyle="1" w:styleId="SidhuvudChar">
    <w:name w:val="Sidhuvud Char"/>
    <w:basedOn w:val="Standardstycketeckensnitt"/>
    <w:link w:val="Sidhuvud"/>
    <w:rsid w:val="00E15D79"/>
    <w:rPr>
      <w:rFonts w:ascii="Open Sans Light" w:hAnsi="Open Sans Light"/>
      <w:caps/>
      <w:spacing w:val="10"/>
      <w:sz w:val="14"/>
    </w:rPr>
  </w:style>
  <w:style w:type="paragraph" w:styleId="Sidfot">
    <w:name w:val="footer"/>
    <w:basedOn w:val="Normal"/>
    <w:link w:val="SidfotChar"/>
    <w:uiPriority w:val="99"/>
    <w:rsid w:val="001E5B81"/>
    <w:pPr>
      <w:tabs>
        <w:tab w:val="center" w:pos="4536"/>
        <w:tab w:val="right" w:pos="9072"/>
      </w:tabs>
      <w:spacing w:line="240" w:lineRule="auto"/>
      <w:jc w:val="right"/>
    </w:pPr>
    <w:rPr>
      <w:rFonts w:ascii="Open Sans Light" w:hAnsi="Open Sans Light"/>
      <w:caps/>
      <w:spacing w:val="10"/>
      <w:sz w:val="14"/>
    </w:rPr>
  </w:style>
  <w:style w:type="character" w:customStyle="1" w:styleId="SidfotChar">
    <w:name w:val="Sidfot Char"/>
    <w:basedOn w:val="Standardstycketeckensnitt"/>
    <w:link w:val="Sidfot"/>
    <w:uiPriority w:val="99"/>
    <w:rsid w:val="001E5B81"/>
    <w:rPr>
      <w:rFonts w:ascii="Open Sans Light" w:hAnsi="Open Sans Light"/>
      <w:caps/>
      <w:spacing w:val="10"/>
      <w:sz w:val="14"/>
    </w:rPr>
  </w:style>
  <w:style w:type="character" w:styleId="Sidnummer">
    <w:name w:val="page number"/>
    <w:basedOn w:val="Standardstycketeckensnitt"/>
    <w:uiPriority w:val="4"/>
    <w:semiHidden/>
    <w:rsid w:val="00F677D0"/>
  </w:style>
  <w:style w:type="character" w:styleId="Platshllartext">
    <w:name w:val="Placeholder Text"/>
    <w:basedOn w:val="Standardstycketeckensnitt"/>
    <w:uiPriority w:val="99"/>
    <w:rsid w:val="00FE578C"/>
    <w:rPr>
      <w:color w:val="FF0000"/>
    </w:rPr>
  </w:style>
  <w:style w:type="table" w:customStyle="1" w:styleId="Ingenlinje">
    <w:name w:val="Ingen linje"/>
    <w:basedOn w:val="Normaltabell"/>
    <w:uiPriority w:val="99"/>
    <w:rsid w:val="001518E3"/>
    <w:pPr>
      <w:spacing w:line="240" w:lineRule="auto"/>
    </w:pPr>
    <w:tblPr>
      <w:tblCellMar>
        <w:left w:w="0" w:type="dxa"/>
      </w:tblCellMar>
    </w:tblPr>
  </w:style>
  <w:style w:type="paragraph" w:styleId="Ingetavstnd">
    <w:name w:val="No Spacing"/>
    <w:basedOn w:val="Normal"/>
    <w:uiPriority w:val="1"/>
    <w:qFormat/>
    <w:rsid w:val="00FF665B"/>
    <w:pPr>
      <w:spacing w:line="240" w:lineRule="auto"/>
    </w:pPr>
  </w:style>
  <w:style w:type="paragraph" w:customStyle="1" w:styleId="zEnpunktstycke">
    <w:name w:val="z_Enpunktstycke"/>
    <w:basedOn w:val="Normal"/>
    <w:uiPriority w:val="99"/>
    <w:semiHidden/>
    <w:qFormat/>
    <w:rsid w:val="00FF665B"/>
    <w:pPr>
      <w:spacing w:line="240" w:lineRule="auto"/>
    </w:pPr>
    <w:rPr>
      <w:sz w:val="2"/>
      <w:lang w:eastAsia="sv-SE"/>
    </w:rPr>
  </w:style>
  <w:style w:type="paragraph" w:customStyle="1" w:styleId="Rubrikrad1">
    <w:name w:val="Rubrikrad1"/>
    <w:basedOn w:val="Rubrik1"/>
    <w:next w:val="Brdtext"/>
    <w:uiPriority w:val="3"/>
    <w:rsid w:val="00E15D79"/>
    <w:pPr>
      <w:spacing w:before="0" w:after="480"/>
    </w:pPr>
    <w:rPr>
      <w:spacing w:val="-20"/>
      <w:sz w:val="48"/>
    </w:rPr>
  </w:style>
  <w:style w:type="paragraph" w:customStyle="1" w:styleId="Rubrikrad3">
    <w:name w:val="Rubrikrad3"/>
    <w:basedOn w:val="Rubrik3"/>
    <w:uiPriority w:val="3"/>
    <w:rsid w:val="00E15D79"/>
    <w:pPr>
      <w:spacing w:before="440"/>
      <w:outlineLvl w:val="0"/>
    </w:pPr>
  </w:style>
  <w:style w:type="paragraph" w:customStyle="1" w:styleId="zDokMrkning">
    <w:name w:val="z_DokMärkning"/>
    <w:basedOn w:val="Normal"/>
    <w:uiPriority w:val="4"/>
    <w:semiHidden/>
    <w:qFormat/>
    <w:rsid w:val="00EC3733"/>
    <w:rPr>
      <w:sz w:val="12"/>
      <w:szCs w:val="12"/>
    </w:rPr>
  </w:style>
  <w:style w:type="paragraph" w:customStyle="1" w:styleId="zIndexdatarad">
    <w:name w:val="z_Indexdatarad"/>
    <w:basedOn w:val="Normal"/>
    <w:uiPriority w:val="4"/>
    <w:semiHidden/>
    <w:rsid w:val="00EC3733"/>
    <w:pPr>
      <w:spacing w:line="240" w:lineRule="auto"/>
    </w:pPr>
    <w:rPr>
      <w:rFonts w:ascii="Arial" w:hAnsi="Arial" w:cs="Arial"/>
      <w:noProof/>
      <w:color w:val="FFFFFF" w:themeColor="background1"/>
      <w:sz w:val="8"/>
      <w:szCs w:val="8"/>
    </w:rPr>
  </w:style>
  <w:style w:type="paragraph" w:styleId="Brdtext">
    <w:name w:val="Body Text"/>
    <w:basedOn w:val="Normal"/>
    <w:link w:val="BrdtextChar"/>
    <w:uiPriority w:val="1"/>
    <w:qFormat/>
    <w:rsid w:val="003F6954"/>
  </w:style>
  <w:style w:type="character" w:customStyle="1" w:styleId="BrdtextChar">
    <w:name w:val="Brödtext Char"/>
    <w:basedOn w:val="Standardstycketeckensnitt"/>
    <w:link w:val="Brdtext"/>
    <w:uiPriority w:val="1"/>
    <w:rsid w:val="003F6954"/>
    <w:rPr>
      <w:sz w:val="18"/>
    </w:rPr>
  </w:style>
  <w:style w:type="paragraph" w:customStyle="1" w:styleId="Tabellrubriker">
    <w:name w:val="Tabell rubriker"/>
    <w:basedOn w:val="Rubriker"/>
    <w:uiPriority w:val="4"/>
    <w:qFormat/>
    <w:rsid w:val="00264E50"/>
    <w:pPr>
      <w:spacing w:after="60"/>
    </w:pPr>
    <w:rPr>
      <w:rFonts w:ascii="Open Sans SemiBold" w:hAnsi="Open Sans SemiBold"/>
      <w:color w:val="7F7F7F" w:themeColor="text1" w:themeTint="80"/>
      <w:sz w:val="13"/>
      <w:lang w:eastAsia="sv-SE"/>
    </w:rPr>
  </w:style>
  <w:style w:type="paragraph" w:customStyle="1" w:styleId="Tabelltext">
    <w:name w:val="Tabell text"/>
    <w:basedOn w:val="Normal"/>
    <w:uiPriority w:val="4"/>
    <w:qFormat/>
    <w:rsid w:val="00264E50"/>
    <w:pPr>
      <w:spacing w:line="240" w:lineRule="auto"/>
    </w:pPr>
    <w:rPr>
      <w:b/>
      <w:lang w:eastAsia="sv-SE"/>
    </w:rPr>
  </w:style>
  <w:style w:type="paragraph" w:customStyle="1" w:styleId="Punktlistastreck">
    <w:name w:val="Punktlista streck"/>
    <w:basedOn w:val="Punktlista"/>
    <w:rsid w:val="00A55794"/>
  </w:style>
  <w:style w:type="paragraph" w:styleId="Punktlista">
    <w:name w:val="List Bullet"/>
    <w:basedOn w:val="Normal"/>
    <w:uiPriority w:val="99"/>
    <w:rsid w:val="003F6954"/>
    <w:pPr>
      <w:widowControl w:val="0"/>
      <w:spacing w:after="60"/>
    </w:pPr>
    <w:rPr>
      <w:rFonts w:eastAsia="Times New Roman" w:cs="Times New Roman"/>
      <w:snapToGrid w:val="0"/>
      <w:szCs w:val="20"/>
      <w:lang w:eastAsia="sv-SE"/>
    </w:rPr>
  </w:style>
  <w:style w:type="paragraph" w:customStyle="1" w:styleId="RubrikradBilaga">
    <w:name w:val="Rubrikrad Bilaga"/>
    <w:basedOn w:val="Rubrikrad1"/>
    <w:next w:val="Brdtext"/>
    <w:rsid w:val="005D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1178peja\AppData\Local\OfficeKey\Workgrou\gemensam\78_Basmall_utan_logo_utan_sidfo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8753034124C60A29C1F7DE571B050"/>
        <w:category>
          <w:name w:val="Allmänt"/>
          <w:gallery w:val="placeholder"/>
        </w:category>
        <w:types>
          <w:type w:val="bbPlcHdr"/>
        </w:types>
        <w:behaviors>
          <w:behavior w:val="content"/>
        </w:behaviors>
        <w:guid w:val="{A53C8D41-541F-4893-A845-8F010F891A33}"/>
      </w:docPartPr>
      <w:docPartBody>
        <w:p w:rsidR="001E7155" w:rsidRDefault="001E7155" w:rsidP="001E7155">
          <w:pPr>
            <w:pStyle w:val="B3D8753034124C60A29C1F7DE571B050"/>
          </w:pPr>
          <w:r>
            <w:rPr>
              <w:rStyle w:val="Platshllartext"/>
            </w:rPr>
            <w:t>[Ange namn på sökande företag]</w:t>
          </w:r>
        </w:p>
      </w:docPartBody>
    </w:docPart>
    <w:docPart>
      <w:docPartPr>
        <w:name w:val="F3C925BB97A74174BFC88F991C6828FC"/>
        <w:category>
          <w:name w:val="Allmänt"/>
          <w:gallery w:val="placeholder"/>
        </w:category>
        <w:types>
          <w:type w:val="bbPlcHdr"/>
        </w:types>
        <w:behaviors>
          <w:behavior w:val="content"/>
        </w:behaviors>
        <w:guid w:val="{08774130-99BE-496C-9A24-2A7A71F79295}"/>
      </w:docPartPr>
      <w:docPartBody>
        <w:p w:rsidR="001E7155" w:rsidRDefault="001E7155" w:rsidP="001E7155">
          <w:pPr>
            <w:pStyle w:val="F3C925BB97A74174BFC88F991C6828FC"/>
          </w:pPr>
          <w:r>
            <w:rPr>
              <w:rStyle w:val="Platshllartext"/>
            </w:rPr>
            <w:t>[Ange org. nr för sökande företag]</w:t>
          </w:r>
        </w:p>
      </w:docPartBody>
    </w:docPart>
    <w:docPart>
      <w:docPartPr>
        <w:name w:val="1B86B09FC02D4823939FC85BD1227532"/>
        <w:category>
          <w:name w:val="Allmänt"/>
          <w:gallery w:val="placeholder"/>
        </w:category>
        <w:types>
          <w:type w:val="bbPlcHdr"/>
        </w:types>
        <w:behaviors>
          <w:behavior w:val="content"/>
        </w:behaviors>
        <w:guid w:val="{73A2A085-E579-47B4-B64C-FD9EC9086183}"/>
      </w:docPartPr>
      <w:docPartBody>
        <w:p w:rsidR="001E7155" w:rsidRDefault="001E7155" w:rsidP="001E7155">
          <w:pPr>
            <w:pStyle w:val="1B86B09FC02D4823939FC85BD1227532"/>
          </w:pPr>
          <w:r>
            <w:rPr>
              <w:rStyle w:val="Platshllartext"/>
            </w:rPr>
            <w:t>[Ange namn på ansvarig arbetsgivare]</w:t>
          </w:r>
        </w:p>
      </w:docPartBody>
    </w:docPart>
    <w:docPart>
      <w:docPartPr>
        <w:name w:val="55B28EF10CC143CAB16A51034582E8B4"/>
        <w:category>
          <w:name w:val="Allmänt"/>
          <w:gallery w:val="placeholder"/>
        </w:category>
        <w:types>
          <w:type w:val="bbPlcHdr"/>
        </w:types>
        <w:behaviors>
          <w:behavior w:val="content"/>
        </w:behaviors>
        <w:guid w:val="{D5EBAE4D-DAB1-482C-A758-FBC1B2446FCA}"/>
      </w:docPartPr>
      <w:docPartBody>
        <w:p w:rsidR="001E7155" w:rsidRDefault="001E7155" w:rsidP="001E7155">
          <w:pPr>
            <w:pStyle w:val="55B28EF10CC143CAB16A51034582E8B4"/>
          </w:pPr>
          <w:r>
            <w:rPr>
              <w:rStyle w:val="Platshllartext"/>
            </w:rPr>
            <w:t>[Ange telefonnummer till ansvarig arbetsgivare]</w:t>
          </w:r>
        </w:p>
      </w:docPartBody>
    </w:docPart>
    <w:docPart>
      <w:docPartPr>
        <w:name w:val="9F079FCEA0EF48C480D9DA4A1AEAB0D6"/>
        <w:category>
          <w:name w:val="Allmänt"/>
          <w:gallery w:val="placeholder"/>
        </w:category>
        <w:types>
          <w:type w:val="bbPlcHdr"/>
        </w:types>
        <w:behaviors>
          <w:behavior w:val="content"/>
        </w:behaviors>
        <w:guid w:val="{0D66F81F-78EB-4EFE-BA34-55DD70955A46}"/>
      </w:docPartPr>
      <w:docPartBody>
        <w:p w:rsidR="001E7155" w:rsidRDefault="001E7155" w:rsidP="001E7155">
          <w:pPr>
            <w:pStyle w:val="9F079FCEA0EF48C480D9DA4A1AEAB0D6"/>
          </w:pPr>
          <w:r>
            <w:rPr>
              <w:rStyle w:val="Platshllartext"/>
            </w:rPr>
            <w:t>[Ange namn på beställare/huvudentreprenör]</w:t>
          </w:r>
        </w:p>
      </w:docPartBody>
    </w:docPart>
    <w:docPart>
      <w:docPartPr>
        <w:name w:val="671878BCC8BA41F280D1C3FF28916826"/>
        <w:category>
          <w:name w:val="Allmänt"/>
          <w:gallery w:val="placeholder"/>
        </w:category>
        <w:types>
          <w:type w:val="bbPlcHdr"/>
        </w:types>
        <w:behaviors>
          <w:behavior w:val="content"/>
        </w:behaviors>
        <w:guid w:val="{B55FB0E1-596F-4D0E-9244-30E29DF7C6D1}"/>
      </w:docPartPr>
      <w:docPartBody>
        <w:p w:rsidR="001E7155" w:rsidRDefault="001E7155" w:rsidP="001E7155">
          <w:pPr>
            <w:pStyle w:val="671878BCC8BA41F280D1C3FF28916826"/>
          </w:pPr>
          <w:r>
            <w:rPr>
              <w:rStyle w:val="Platshllartext"/>
            </w:rPr>
            <w:t>[Ange vilket kollektivavtal ansökan gäller]</w:t>
          </w:r>
        </w:p>
      </w:docPartBody>
    </w:docPart>
    <w:docPart>
      <w:docPartPr>
        <w:name w:val="F3DA2539F35E44AC864F12EB641C7FCC"/>
        <w:category>
          <w:name w:val="Allmänt"/>
          <w:gallery w:val="placeholder"/>
        </w:category>
        <w:types>
          <w:type w:val="bbPlcHdr"/>
        </w:types>
        <w:behaviors>
          <w:behavior w:val="content"/>
        </w:behaviors>
        <w:guid w:val="{745BA22D-46F3-4510-A2C0-97B7FAAB04AA}"/>
      </w:docPartPr>
      <w:docPartBody>
        <w:p w:rsidR="001E7155" w:rsidRDefault="001E7155" w:rsidP="001E7155">
          <w:pPr>
            <w:pStyle w:val="F3DA2539F35E44AC864F12EB641C7FCC"/>
          </w:pPr>
          <w:r>
            <w:rPr>
              <w:rStyle w:val="Platshllartext"/>
            </w:rPr>
            <w:t>[Ange arbetsplatsens benämning]</w:t>
          </w:r>
        </w:p>
      </w:docPartBody>
    </w:docPart>
    <w:docPart>
      <w:docPartPr>
        <w:name w:val="EFF9FBCE5E5B4CAA858C5C0C4D1B6905"/>
        <w:category>
          <w:name w:val="Allmänt"/>
          <w:gallery w:val="placeholder"/>
        </w:category>
        <w:types>
          <w:type w:val="bbPlcHdr"/>
        </w:types>
        <w:behaviors>
          <w:behavior w:val="content"/>
        </w:behaviors>
        <w:guid w:val="{A5968AAA-39C9-43FC-AAEC-FD631FA8ADD5}"/>
      </w:docPartPr>
      <w:docPartBody>
        <w:p w:rsidR="001E7155" w:rsidRDefault="001E7155" w:rsidP="001E7155">
          <w:pPr>
            <w:pStyle w:val="EFF9FBCE5E5B4CAA858C5C0C4D1B6905"/>
          </w:pPr>
          <w:r>
            <w:rPr>
              <w:rStyle w:val="Platshllartext"/>
            </w:rPr>
            <w:t>[Ange arbetsplatsens adress]</w:t>
          </w:r>
        </w:p>
      </w:docPartBody>
    </w:docPart>
    <w:docPart>
      <w:docPartPr>
        <w:name w:val="AD0824231C954040A0214BCAEC316D3C"/>
        <w:category>
          <w:name w:val="Allmänt"/>
          <w:gallery w:val="placeholder"/>
        </w:category>
        <w:types>
          <w:type w:val="bbPlcHdr"/>
        </w:types>
        <w:behaviors>
          <w:behavior w:val="content"/>
        </w:behaviors>
        <w:guid w:val="{98555385-752A-45AB-9F57-2E69BCFC9E55}"/>
      </w:docPartPr>
      <w:docPartBody>
        <w:p w:rsidR="001E7155" w:rsidRDefault="001E7155" w:rsidP="001E7155">
          <w:pPr>
            <w:pStyle w:val="AD0824231C954040A0214BCAEC316D3C"/>
          </w:pPr>
          <w:r>
            <w:rPr>
              <w:rStyle w:val="Platshllartext"/>
            </w:rPr>
            <w:t>[Startdatum]</w:t>
          </w:r>
        </w:p>
      </w:docPartBody>
    </w:docPart>
    <w:docPart>
      <w:docPartPr>
        <w:name w:val="72F21918C6A54CFD80EAC383A6C2E79E"/>
        <w:category>
          <w:name w:val="Allmänt"/>
          <w:gallery w:val="placeholder"/>
        </w:category>
        <w:types>
          <w:type w:val="bbPlcHdr"/>
        </w:types>
        <w:behaviors>
          <w:behavior w:val="content"/>
        </w:behaviors>
        <w:guid w:val="{86C6F94B-C7DB-4ED2-9FD3-C72766F22A31}"/>
      </w:docPartPr>
      <w:docPartBody>
        <w:p w:rsidR="001E7155" w:rsidRDefault="001E7155" w:rsidP="001E7155">
          <w:pPr>
            <w:pStyle w:val="72F21918C6A54CFD80EAC383A6C2E79E"/>
          </w:pPr>
          <w:r>
            <w:rPr>
              <w:rStyle w:val="Platshllartext"/>
            </w:rPr>
            <w:t>[Slutdatum]</w:t>
          </w:r>
        </w:p>
      </w:docPartBody>
    </w:docPart>
    <w:docPart>
      <w:docPartPr>
        <w:name w:val="9E1C13EE4422460293F73DD6EA0ED51E"/>
        <w:category>
          <w:name w:val="Allmänt"/>
          <w:gallery w:val="placeholder"/>
        </w:category>
        <w:types>
          <w:type w:val="bbPlcHdr"/>
        </w:types>
        <w:behaviors>
          <w:behavior w:val="content"/>
        </w:behaviors>
        <w:guid w:val="{4CC476F9-6791-4492-8AC1-EDAC633AA1A4}"/>
      </w:docPartPr>
      <w:docPartBody>
        <w:p w:rsidR="001E7155" w:rsidRDefault="001E7155" w:rsidP="001E7155">
          <w:pPr>
            <w:pStyle w:val="9E1C13EE4422460293F73DD6EA0ED51E"/>
          </w:pPr>
          <w:r w:rsidRPr="00B623D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55"/>
    <w:rsid w:val="001E7155"/>
    <w:rsid w:val="002504D5"/>
    <w:rsid w:val="004358F3"/>
    <w:rsid w:val="00716541"/>
    <w:rsid w:val="00CE3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1E7155"/>
    <w:rPr>
      <w:color w:val="FF0000"/>
    </w:rPr>
  </w:style>
  <w:style w:type="paragraph" w:customStyle="1" w:styleId="B3D8753034124C60A29C1F7DE571B050">
    <w:name w:val="B3D8753034124C60A29C1F7DE571B050"/>
    <w:rsid w:val="001E7155"/>
  </w:style>
  <w:style w:type="paragraph" w:customStyle="1" w:styleId="F3C925BB97A74174BFC88F991C6828FC">
    <w:name w:val="F3C925BB97A74174BFC88F991C6828FC"/>
    <w:rsid w:val="001E7155"/>
  </w:style>
  <w:style w:type="paragraph" w:customStyle="1" w:styleId="1B86B09FC02D4823939FC85BD1227532">
    <w:name w:val="1B86B09FC02D4823939FC85BD1227532"/>
    <w:rsid w:val="001E7155"/>
  </w:style>
  <w:style w:type="paragraph" w:customStyle="1" w:styleId="55B28EF10CC143CAB16A51034582E8B4">
    <w:name w:val="55B28EF10CC143CAB16A51034582E8B4"/>
    <w:rsid w:val="001E7155"/>
  </w:style>
  <w:style w:type="paragraph" w:customStyle="1" w:styleId="9F079FCEA0EF48C480D9DA4A1AEAB0D6">
    <w:name w:val="9F079FCEA0EF48C480D9DA4A1AEAB0D6"/>
    <w:rsid w:val="001E7155"/>
  </w:style>
  <w:style w:type="paragraph" w:customStyle="1" w:styleId="671878BCC8BA41F280D1C3FF28916826">
    <w:name w:val="671878BCC8BA41F280D1C3FF28916826"/>
    <w:rsid w:val="001E7155"/>
  </w:style>
  <w:style w:type="paragraph" w:customStyle="1" w:styleId="F3DA2539F35E44AC864F12EB641C7FCC">
    <w:name w:val="F3DA2539F35E44AC864F12EB641C7FCC"/>
    <w:rsid w:val="001E7155"/>
  </w:style>
  <w:style w:type="paragraph" w:customStyle="1" w:styleId="EFF9FBCE5E5B4CAA858C5C0C4D1B6905">
    <w:name w:val="EFF9FBCE5E5B4CAA858C5C0C4D1B6905"/>
    <w:rsid w:val="001E7155"/>
  </w:style>
  <w:style w:type="paragraph" w:customStyle="1" w:styleId="AD0824231C954040A0214BCAEC316D3C">
    <w:name w:val="AD0824231C954040A0214BCAEC316D3C"/>
    <w:rsid w:val="001E7155"/>
  </w:style>
  <w:style w:type="paragraph" w:customStyle="1" w:styleId="72F21918C6A54CFD80EAC383A6C2E79E">
    <w:name w:val="72F21918C6A54CFD80EAC383A6C2E79E"/>
    <w:rsid w:val="001E7155"/>
  </w:style>
  <w:style w:type="paragraph" w:customStyle="1" w:styleId="9E1C13EE4422460293F73DD6EA0ED51E">
    <w:name w:val="9E1C13EE4422460293F73DD6EA0ED51E"/>
    <w:rsid w:val="001E7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yggnads 202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6083a-4d3d-4a9b-a451-87e1af1dcc30">
      <Terms xmlns="http://schemas.microsoft.com/office/infopath/2007/PartnerControls"/>
    </lcf76f155ced4ddcb4097134ff3c332f>
    <TaxCatchAll xmlns="dd601593-c855-4812-b396-5d840617c91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1228496030FF54B995929426AC9BD6B" ma:contentTypeVersion="14" ma:contentTypeDescription="Skapa ett nytt dokument." ma:contentTypeScope="" ma:versionID="4d621a1bb8d1fdc7bf4e24b06c13a36e">
  <xsd:schema xmlns:xsd="http://www.w3.org/2001/XMLSchema" xmlns:xs="http://www.w3.org/2001/XMLSchema" xmlns:p="http://schemas.microsoft.com/office/2006/metadata/properties" xmlns:ns2="10f6083a-4d3d-4a9b-a451-87e1af1dcc30" xmlns:ns3="dd601593-c855-4812-b396-5d840617c91a" targetNamespace="http://schemas.microsoft.com/office/2006/metadata/properties" ma:root="true" ma:fieldsID="01dcd9fda96347b01901e3693482dc5f" ns2:_="" ns3:_="">
    <xsd:import namespace="10f6083a-4d3d-4a9b-a451-87e1af1dcc30"/>
    <xsd:import namespace="dd601593-c855-4812-b396-5d840617c9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6083a-4d3d-4a9b-a451-87e1af1d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dc7396e-5ec7-4f6b-bf90-c509c8755b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01593-c855-4812-b396-5d840617c9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ca4579-81a8-4b9c-955a-82b6e93839dc}" ma:internalName="TaxCatchAll" ma:showField="CatchAllData" ma:web="dd601593-c855-4812-b396-5d840617c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9A552-24DE-406E-8530-AC82374485FB}">
  <ds:schemaRefs>
    <ds:schemaRef ds:uri="http://schemas.microsoft.com/office/2006/metadata/properties"/>
    <ds:schemaRef ds:uri="http://schemas.microsoft.com/office/infopath/2007/PartnerControls"/>
    <ds:schemaRef ds:uri="10f6083a-4d3d-4a9b-a451-87e1af1dcc30"/>
    <ds:schemaRef ds:uri="dd601593-c855-4812-b396-5d840617c91a"/>
  </ds:schemaRefs>
</ds:datastoreItem>
</file>

<file path=customXml/itemProps2.xml><?xml version="1.0" encoding="utf-8"?>
<ds:datastoreItem xmlns:ds="http://schemas.openxmlformats.org/officeDocument/2006/customXml" ds:itemID="{6495F373-9E9D-4497-B8B8-4CFC88645F2E}">
  <ds:schemaRefs>
    <ds:schemaRef ds:uri="http://schemas.microsoft.com/sharepoint/v3/contenttype/forms"/>
  </ds:schemaRefs>
</ds:datastoreItem>
</file>

<file path=customXml/itemProps3.xml><?xml version="1.0" encoding="utf-8"?>
<ds:datastoreItem xmlns:ds="http://schemas.openxmlformats.org/officeDocument/2006/customXml" ds:itemID="{F8690D00-0853-43A7-A182-778EEDBAF978}">
  <ds:schemaRefs>
    <ds:schemaRef ds:uri="http://schemas.openxmlformats.org/officeDocument/2006/bibliography"/>
  </ds:schemaRefs>
</ds:datastoreItem>
</file>

<file path=customXml/itemProps4.xml><?xml version="1.0" encoding="utf-8"?>
<ds:datastoreItem xmlns:ds="http://schemas.openxmlformats.org/officeDocument/2006/customXml" ds:itemID="{2C2E1D3F-8CA2-4E13-8A99-48CC2156E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6083a-4d3d-4a9b-a451-87e1af1dcc30"/>
    <ds:schemaRef ds:uri="dd601593-c855-4812-b396-5d840617c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18e932-3f3a-4caf-8182-36ab18213057}" enabled="1" method="Privileged" siteId="{12eb6af2-f417-4b5a-9fdf-676d0a07dc49}" contentBits="0" removed="0"/>
</clbl:labelList>
</file>

<file path=docProps/app.xml><?xml version="1.0" encoding="utf-8"?>
<Properties xmlns="http://schemas.openxmlformats.org/officeDocument/2006/extended-properties" xmlns:vt="http://schemas.openxmlformats.org/officeDocument/2006/docPropsVTypes">
  <Template>78_Basmall_utan_logo_utan_sidfot</Template>
  <TotalTime>1</TotalTime>
  <Pages>2</Pages>
  <Words>631</Words>
  <Characters>3345</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Byggnads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Jansson</dc:creator>
  <cp:keywords/>
  <dc:description/>
  <cp:lastModifiedBy>Helena Bockner</cp:lastModifiedBy>
  <cp:revision>2</cp:revision>
  <cp:lastPrinted>2025-09-11T07:31:00Z</cp:lastPrinted>
  <dcterms:created xsi:type="dcterms:W3CDTF">2025-09-24T10:12:00Z</dcterms:created>
  <dcterms:modified xsi:type="dcterms:W3CDTF">2025-09-24T10:12:00Z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OK_Malltext">
    <vt:lpwstr>78_Förhandlprotokoll_Dispens för nattarbete.docx</vt:lpwstr>
  </property>
  <property fmtid="{D5CDD505-2E9C-101B-9397-08002B2CF9AE}" pid="4" name="OK_Basmall">
    <vt:lpwstr>78_Basmall_utan_logo_utan_sidfot.dotx</vt:lpwstr>
  </property>
  <property fmtid="{D5CDD505-2E9C-101B-9397-08002B2CF9AE}" pid="5" name="Dialog">
    <vt:i4>2</vt:i4>
  </property>
  <property fmtid="{D5CDD505-2E9C-101B-9397-08002B2CF9AE}" pid="6" name="ContentTypeId">
    <vt:lpwstr>0x01010031228496030FF54B995929426AC9BD6B</vt:lpwstr>
  </property>
  <property fmtid="{D5CDD505-2E9C-101B-9397-08002B2CF9AE}" pid="7" name="MediaServiceImageTags">
    <vt:lpwstr/>
  </property>
</Properties>
</file>